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BF0B6" w14:textId="0877F561" w:rsidR="003D2143" w:rsidRPr="005C48F5" w:rsidRDefault="00675467" w:rsidP="00E132C8">
      <w:pPr>
        <w:widowControl/>
        <w:snapToGrid w:val="0"/>
        <w:jc w:val="center"/>
        <w:rPr>
          <w:b/>
          <w:kern w:val="0"/>
          <w:sz w:val="32"/>
          <w:szCs w:val="32"/>
        </w:rPr>
      </w:pPr>
      <w:bookmarkStart w:id="0" w:name="_Hlk535589428"/>
      <w:r w:rsidRPr="005C48F5">
        <w:rPr>
          <w:rFonts w:hint="eastAsia"/>
          <w:b/>
          <w:kern w:val="0"/>
          <w:sz w:val="32"/>
          <w:szCs w:val="32"/>
        </w:rPr>
        <w:t>中</w:t>
      </w:r>
      <w:proofErr w:type="gramStart"/>
      <w:r w:rsidRPr="005C48F5">
        <w:rPr>
          <w:rFonts w:hint="eastAsia"/>
          <w:b/>
          <w:kern w:val="0"/>
          <w:sz w:val="32"/>
          <w:szCs w:val="32"/>
        </w:rPr>
        <w:t>科建设</w:t>
      </w:r>
      <w:proofErr w:type="gramEnd"/>
      <w:r w:rsidRPr="005C48F5">
        <w:rPr>
          <w:rFonts w:hint="eastAsia"/>
          <w:b/>
          <w:kern w:val="0"/>
          <w:sz w:val="32"/>
          <w:szCs w:val="32"/>
        </w:rPr>
        <w:t>开发总公司</w:t>
      </w:r>
      <w:bookmarkEnd w:id="0"/>
    </w:p>
    <w:p w14:paraId="11EE6EE8" w14:textId="45E05FAB" w:rsidR="00E132C8" w:rsidRPr="005C48F5" w:rsidRDefault="005C47ED" w:rsidP="00E132C8">
      <w:pPr>
        <w:widowControl/>
        <w:snapToGrid w:val="0"/>
        <w:jc w:val="center"/>
        <w:rPr>
          <w:b/>
          <w:kern w:val="0"/>
          <w:sz w:val="32"/>
          <w:szCs w:val="32"/>
        </w:rPr>
      </w:pPr>
      <w:proofErr w:type="gramStart"/>
      <w:r>
        <w:rPr>
          <w:rFonts w:hint="eastAsia"/>
          <w:b/>
          <w:kern w:val="0"/>
          <w:sz w:val="32"/>
          <w:szCs w:val="32"/>
        </w:rPr>
        <w:t>重整</w:t>
      </w:r>
      <w:r w:rsidR="00E132C8" w:rsidRPr="005C48F5">
        <w:rPr>
          <w:b/>
          <w:kern w:val="0"/>
          <w:sz w:val="32"/>
          <w:szCs w:val="32"/>
        </w:rPr>
        <w:t>案</w:t>
      </w:r>
      <w:proofErr w:type="gramEnd"/>
      <w:r w:rsidR="00E132C8" w:rsidRPr="005C48F5">
        <w:rPr>
          <w:b/>
          <w:kern w:val="0"/>
          <w:sz w:val="32"/>
          <w:szCs w:val="32"/>
        </w:rPr>
        <w:t>债权申报表</w:t>
      </w:r>
    </w:p>
    <w:p w14:paraId="03216645" w14:textId="77777777" w:rsidR="00E132C8" w:rsidRPr="005C48F5" w:rsidRDefault="00E132C8" w:rsidP="00CF775E">
      <w:pPr>
        <w:ind w:leftChars="-85" w:left="-204" w:firstLine="3480"/>
        <w:rPr>
          <w:b/>
          <w:w w:val="150"/>
        </w:rPr>
      </w:pPr>
      <w:r w:rsidRPr="005C48F5">
        <w:t xml:space="preserve">                         </w:t>
      </w:r>
      <w:r w:rsidR="004F0563" w:rsidRPr="005C48F5">
        <w:rPr>
          <w:rFonts w:hint="eastAsia"/>
        </w:rPr>
        <w:t>申报</w:t>
      </w:r>
      <w:r w:rsidRPr="005C48F5">
        <w:t>编号：</w:t>
      </w:r>
    </w:p>
    <w:tbl>
      <w:tblPr>
        <w:tblW w:w="9180" w:type="dxa"/>
        <w:jc w:val="center"/>
        <w:tblLayout w:type="fixed"/>
        <w:tblLook w:val="00A0" w:firstRow="1" w:lastRow="0" w:firstColumn="1" w:lastColumn="0" w:noHBand="0" w:noVBand="0"/>
      </w:tblPr>
      <w:tblGrid>
        <w:gridCol w:w="1800"/>
        <w:gridCol w:w="2105"/>
        <w:gridCol w:w="595"/>
        <w:gridCol w:w="2196"/>
        <w:gridCol w:w="2484"/>
      </w:tblGrid>
      <w:tr w:rsidR="009B1FBE" w:rsidRPr="005C48F5" w14:paraId="2243E366" w14:textId="77777777" w:rsidTr="006169AE">
        <w:trPr>
          <w:cantSplit/>
          <w:trHeight w:val="458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D0A15" w14:textId="77777777" w:rsidR="009B1FBE" w:rsidRPr="005C48F5" w:rsidRDefault="009B1FBE" w:rsidP="00A94357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rFonts w:hint="eastAsia"/>
                <w:kern w:val="0"/>
                <w:szCs w:val="21"/>
              </w:rPr>
              <w:t>债权人</w:t>
            </w:r>
          </w:p>
          <w:p w14:paraId="13589722" w14:textId="77777777" w:rsidR="009B1FBE" w:rsidRPr="005C48F5" w:rsidRDefault="009B1FBE" w:rsidP="00A94357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kern w:val="0"/>
                <w:szCs w:val="21"/>
              </w:rPr>
              <w:t>基本情况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AB31E" w14:textId="77777777" w:rsidR="009B1FBE" w:rsidRPr="005C48F5" w:rsidRDefault="009B1FBE" w:rsidP="00A94357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kern w:val="0"/>
                <w:szCs w:val="21"/>
              </w:rPr>
              <w:t>债权人名称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A64F7A" w14:textId="77777777" w:rsidR="009B1FBE" w:rsidRPr="005C48F5" w:rsidRDefault="009B1FBE" w:rsidP="00A94357">
            <w:pPr>
              <w:widowControl/>
              <w:rPr>
                <w:kern w:val="0"/>
                <w:szCs w:val="21"/>
              </w:rPr>
            </w:pPr>
          </w:p>
        </w:tc>
      </w:tr>
      <w:tr w:rsidR="009B1FBE" w:rsidRPr="005C48F5" w14:paraId="6178AC48" w14:textId="77777777" w:rsidTr="006169AE">
        <w:trPr>
          <w:cantSplit/>
          <w:trHeight w:val="459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77EFF" w14:textId="77777777" w:rsidR="009B1FBE" w:rsidRPr="005C48F5" w:rsidRDefault="009B1FBE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FC64C" w14:textId="77777777" w:rsidR="009B1FBE" w:rsidRPr="005C48F5" w:rsidRDefault="009B1FBE" w:rsidP="006169AE">
            <w:pPr>
              <w:widowControl/>
              <w:spacing w:line="220" w:lineRule="exact"/>
              <w:jc w:val="center"/>
              <w:rPr>
                <w:kern w:val="0"/>
                <w:sz w:val="22"/>
                <w:szCs w:val="21"/>
              </w:rPr>
            </w:pPr>
            <w:r w:rsidRPr="005C48F5">
              <w:rPr>
                <w:rFonts w:hint="eastAsia"/>
                <w:kern w:val="0"/>
                <w:sz w:val="22"/>
                <w:szCs w:val="21"/>
              </w:rPr>
              <w:t>身份证</w:t>
            </w:r>
            <w:r w:rsidR="006169AE" w:rsidRPr="005C48F5">
              <w:rPr>
                <w:rFonts w:hint="eastAsia"/>
                <w:kern w:val="0"/>
                <w:sz w:val="22"/>
                <w:szCs w:val="21"/>
              </w:rPr>
              <w:t>/</w:t>
            </w:r>
            <w:r w:rsidR="006169AE" w:rsidRPr="005C48F5">
              <w:rPr>
                <w:rFonts w:hint="eastAsia"/>
                <w:kern w:val="0"/>
                <w:sz w:val="22"/>
                <w:szCs w:val="21"/>
              </w:rPr>
              <w:t>护照号码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76F3EE" w14:textId="77777777" w:rsidR="009B1FBE" w:rsidRPr="005C48F5" w:rsidRDefault="009B1FBE" w:rsidP="00A94357">
            <w:pPr>
              <w:widowControl/>
              <w:rPr>
                <w:kern w:val="0"/>
                <w:szCs w:val="21"/>
              </w:rPr>
            </w:pPr>
          </w:p>
        </w:tc>
      </w:tr>
      <w:tr w:rsidR="006169AE" w:rsidRPr="005C48F5" w14:paraId="51BCA626" w14:textId="77777777" w:rsidTr="006169AE">
        <w:trPr>
          <w:cantSplit/>
          <w:trHeight w:val="459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61E8D" w14:textId="77777777" w:rsidR="006169AE" w:rsidRPr="005C48F5" w:rsidRDefault="006169AE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F5D1" w14:textId="77777777" w:rsidR="006169AE" w:rsidRPr="005C48F5" w:rsidRDefault="006169AE" w:rsidP="00542989">
            <w:pPr>
              <w:widowControl/>
              <w:spacing w:line="220" w:lineRule="exact"/>
              <w:jc w:val="center"/>
              <w:rPr>
                <w:kern w:val="0"/>
                <w:sz w:val="22"/>
                <w:szCs w:val="21"/>
              </w:rPr>
            </w:pPr>
            <w:r w:rsidRPr="005C48F5">
              <w:rPr>
                <w:rFonts w:hint="eastAsia"/>
                <w:kern w:val="0"/>
                <w:sz w:val="22"/>
                <w:szCs w:val="21"/>
              </w:rPr>
              <w:t>统一社会信用代码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A930AA" w14:textId="77777777" w:rsidR="006169AE" w:rsidRPr="005C48F5" w:rsidRDefault="006169AE" w:rsidP="00A94357">
            <w:pPr>
              <w:widowControl/>
              <w:rPr>
                <w:kern w:val="0"/>
                <w:szCs w:val="21"/>
              </w:rPr>
            </w:pPr>
          </w:p>
        </w:tc>
      </w:tr>
      <w:tr w:rsidR="00FF160A" w:rsidRPr="005C48F5" w14:paraId="38D7ED98" w14:textId="77777777" w:rsidTr="00753AFA">
        <w:trPr>
          <w:cantSplit/>
          <w:trHeight w:val="401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EE914" w14:textId="77777777" w:rsidR="00FF160A" w:rsidRPr="005C48F5" w:rsidRDefault="00FF160A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85FA" w14:textId="77777777" w:rsidR="00FF160A" w:rsidRPr="005C48F5" w:rsidRDefault="00FF160A" w:rsidP="00A94357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kern w:val="0"/>
                <w:szCs w:val="21"/>
              </w:rPr>
              <w:t>法定代表人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A075E7" w14:textId="77777777" w:rsidR="00FF160A" w:rsidRPr="005C48F5" w:rsidRDefault="00FF160A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160A" w:rsidRPr="005C48F5" w14:paraId="33FB0820" w14:textId="77777777" w:rsidTr="007103BB">
        <w:trPr>
          <w:cantSplit/>
          <w:trHeight w:val="584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BAE2" w14:textId="77777777" w:rsidR="00FF160A" w:rsidRPr="005C48F5" w:rsidRDefault="00FF160A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841B3" w14:textId="77777777" w:rsidR="00FF160A" w:rsidRPr="005C48F5" w:rsidRDefault="00FF160A" w:rsidP="009B1FBE">
            <w:pPr>
              <w:widowControl/>
              <w:spacing w:line="220" w:lineRule="exact"/>
              <w:jc w:val="center"/>
              <w:rPr>
                <w:kern w:val="0"/>
                <w:sz w:val="22"/>
                <w:szCs w:val="21"/>
              </w:rPr>
            </w:pPr>
            <w:r w:rsidRPr="005C48F5">
              <w:rPr>
                <w:rFonts w:hint="eastAsia"/>
                <w:kern w:val="0"/>
                <w:sz w:val="22"/>
                <w:szCs w:val="21"/>
              </w:rPr>
              <w:t>法定代表人身份证号码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4D4273" w14:textId="77777777" w:rsidR="00FF160A" w:rsidRPr="005C48F5" w:rsidRDefault="00FF160A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160A" w:rsidRPr="005C48F5" w14:paraId="4FB34FB5" w14:textId="77777777" w:rsidTr="00753AFA">
        <w:trPr>
          <w:cantSplit/>
          <w:trHeight w:val="401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37F01" w14:textId="77777777" w:rsidR="00FF160A" w:rsidRPr="005C48F5" w:rsidRDefault="00FF160A" w:rsidP="005005A1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kern w:val="0"/>
                <w:szCs w:val="21"/>
              </w:rPr>
              <w:t>委托代理人</w:t>
            </w:r>
          </w:p>
          <w:p w14:paraId="29DC18DD" w14:textId="77777777" w:rsidR="00FF160A" w:rsidRPr="005C48F5" w:rsidRDefault="00FF160A" w:rsidP="005005A1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kern w:val="0"/>
                <w:szCs w:val="21"/>
              </w:rPr>
              <w:t>基本情况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2A568" w14:textId="77777777" w:rsidR="00FF160A" w:rsidRPr="005C48F5" w:rsidRDefault="00FF160A" w:rsidP="005005A1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807FCB" w14:textId="77777777" w:rsidR="00FF160A" w:rsidRPr="005C48F5" w:rsidRDefault="00FF160A" w:rsidP="005005A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FF160A" w:rsidRPr="005C48F5" w14:paraId="3609BCA7" w14:textId="77777777" w:rsidTr="00753AFA">
        <w:trPr>
          <w:cantSplit/>
          <w:trHeight w:val="401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5BF1A" w14:textId="77777777" w:rsidR="00FF160A" w:rsidRPr="005C48F5" w:rsidRDefault="00FF160A" w:rsidP="005005A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14F2" w14:textId="77777777" w:rsidR="00FF160A" w:rsidRPr="005C48F5" w:rsidRDefault="00FF160A" w:rsidP="005005A1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rFonts w:hint="eastAsia"/>
                <w:kern w:val="0"/>
                <w:szCs w:val="21"/>
              </w:rPr>
              <w:t>工作单位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0D7337" w14:textId="77777777" w:rsidR="00FF160A" w:rsidRPr="005C48F5" w:rsidRDefault="00FF160A" w:rsidP="005005A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0B395E" w:rsidRPr="005C48F5" w14:paraId="673D5633" w14:textId="77777777" w:rsidTr="006169AE">
        <w:trPr>
          <w:cantSplit/>
          <w:trHeight w:val="401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2AF0" w14:textId="77777777" w:rsidR="000B395E" w:rsidRPr="005C48F5" w:rsidRDefault="000B395E" w:rsidP="005005A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029D" w14:textId="77777777" w:rsidR="006169AE" w:rsidRPr="005C48F5" w:rsidRDefault="000B395E" w:rsidP="005005A1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rFonts w:hint="eastAsia"/>
                <w:kern w:val="0"/>
                <w:szCs w:val="21"/>
              </w:rPr>
              <w:t>身份证号码</w:t>
            </w:r>
            <w:r w:rsidRPr="005C48F5">
              <w:rPr>
                <w:rFonts w:hint="eastAsia"/>
                <w:kern w:val="0"/>
                <w:szCs w:val="21"/>
              </w:rPr>
              <w:t>/</w:t>
            </w:r>
          </w:p>
          <w:p w14:paraId="3D0C418A" w14:textId="77777777" w:rsidR="000B395E" w:rsidRPr="005C48F5" w:rsidRDefault="000B395E" w:rsidP="005005A1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rFonts w:hint="eastAsia"/>
                <w:kern w:val="0"/>
                <w:szCs w:val="21"/>
              </w:rPr>
              <w:t>律师证号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3B1264" w14:textId="77777777" w:rsidR="000B395E" w:rsidRPr="005C48F5" w:rsidRDefault="000B395E" w:rsidP="005005A1">
            <w:pPr>
              <w:widowControl/>
              <w:rPr>
                <w:kern w:val="0"/>
                <w:szCs w:val="21"/>
              </w:rPr>
            </w:pPr>
          </w:p>
        </w:tc>
      </w:tr>
      <w:tr w:rsidR="00E132C8" w:rsidRPr="005C48F5" w14:paraId="693B541D" w14:textId="77777777" w:rsidTr="009B1FBE">
        <w:trPr>
          <w:cantSplit/>
          <w:trHeight w:val="340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0D47E" w14:textId="77777777" w:rsidR="00E132C8" w:rsidRPr="005C48F5" w:rsidRDefault="00E132C8" w:rsidP="00A94357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kern w:val="0"/>
                <w:szCs w:val="21"/>
              </w:rPr>
              <w:t>申报债权</w:t>
            </w:r>
          </w:p>
          <w:p w14:paraId="0184CA2E" w14:textId="77777777" w:rsidR="00E132C8" w:rsidRPr="005C48F5" w:rsidRDefault="00E132C8" w:rsidP="00A94357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kern w:val="0"/>
                <w:szCs w:val="21"/>
              </w:rPr>
              <w:t>总额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D0978" w14:textId="77777777" w:rsidR="00072864" w:rsidRPr="005C48F5" w:rsidRDefault="00072864" w:rsidP="00056EB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13ABA" w14:textId="77777777" w:rsidR="00E132C8" w:rsidRPr="005C48F5" w:rsidRDefault="00072864" w:rsidP="00A94357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rFonts w:hint="eastAsia"/>
                <w:kern w:val="0"/>
                <w:szCs w:val="21"/>
              </w:rPr>
              <w:t>本金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E6D9B9" w14:textId="77777777" w:rsidR="00E132C8" w:rsidRPr="005C48F5" w:rsidRDefault="00E132C8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072864" w:rsidRPr="005C48F5" w14:paraId="73AA92FF" w14:textId="77777777" w:rsidTr="009B1FBE">
        <w:trPr>
          <w:cantSplit/>
          <w:trHeight w:val="340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6C86F" w14:textId="77777777" w:rsidR="00072864" w:rsidRPr="005C48F5" w:rsidRDefault="00072864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141362" w14:textId="77777777" w:rsidR="00072864" w:rsidRPr="005C48F5" w:rsidRDefault="00072864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84DE6" w14:textId="77777777" w:rsidR="00072864" w:rsidRPr="005C48F5" w:rsidRDefault="00072864" w:rsidP="00A94357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rFonts w:hint="eastAsia"/>
                <w:kern w:val="0"/>
                <w:szCs w:val="21"/>
              </w:rPr>
              <w:t>利息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114C58" w14:textId="77777777" w:rsidR="00072864" w:rsidRPr="005C48F5" w:rsidRDefault="00072864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132C8" w:rsidRPr="005C48F5" w14:paraId="7B1C9A37" w14:textId="77777777" w:rsidTr="009B1FBE">
        <w:trPr>
          <w:cantSplit/>
          <w:trHeight w:val="340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D64854" w14:textId="77777777" w:rsidR="00E132C8" w:rsidRPr="005C48F5" w:rsidRDefault="00E132C8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BCEB" w14:textId="77777777" w:rsidR="00E132C8" w:rsidRPr="005C48F5" w:rsidRDefault="00E132C8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96DB3" w14:textId="77777777" w:rsidR="00E132C8" w:rsidRPr="005C48F5" w:rsidRDefault="00072864" w:rsidP="00A94357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rFonts w:hint="eastAsia"/>
                <w:kern w:val="0"/>
                <w:szCs w:val="21"/>
              </w:rPr>
              <w:t>其他（</w:t>
            </w:r>
            <w:r w:rsidR="007A3788" w:rsidRPr="005C48F5">
              <w:rPr>
                <w:rFonts w:hint="eastAsia"/>
                <w:kern w:val="0"/>
                <w:szCs w:val="21"/>
              </w:rPr>
              <w:t>请列明，</w:t>
            </w:r>
            <w:r w:rsidRPr="005C48F5">
              <w:rPr>
                <w:rFonts w:hint="eastAsia"/>
                <w:kern w:val="0"/>
                <w:szCs w:val="21"/>
              </w:rPr>
              <w:t>如违约金、罚息</w:t>
            </w:r>
            <w:r w:rsidR="007A3788" w:rsidRPr="005C48F5">
              <w:rPr>
                <w:rFonts w:hint="eastAsia"/>
                <w:kern w:val="0"/>
                <w:szCs w:val="21"/>
              </w:rPr>
              <w:t>等</w:t>
            </w:r>
            <w:r w:rsidRPr="005C48F5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5215D7" w14:textId="77777777" w:rsidR="00E132C8" w:rsidRPr="005C48F5" w:rsidRDefault="00E132C8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132C8" w:rsidRPr="005C48F5" w14:paraId="290117EC" w14:textId="77777777" w:rsidTr="00942CD4">
        <w:trPr>
          <w:cantSplit/>
          <w:trHeight w:val="340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52A44" w14:textId="77777777" w:rsidR="00E132C8" w:rsidRPr="005C48F5" w:rsidRDefault="00E132C8" w:rsidP="00A94357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kern w:val="0"/>
                <w:szCs w:val="21"/>
              </w:rPr>
              <w:t>有财产担保或优先权的金额</w:t>
            </w:r>
          </w:p>
        </w:tc>
        <w:tc>
          <w:tcPr>
            <w:tcW w:w="270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54336F6" w14:textId="77777777" w:rsidR="00E132C8" w:rsidRPr="005C48F5" w:rsidRDefault="00E132C8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0676A" w14:textId="77777777" w:rsidR="00E132C8" w:rsidRPr="005C48F5" w:rsidRDefault="00E132C8" w:rsidP="00A94357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kern w:val="0"/>
                <w:szCs w:val="21"/>
              </w:rPr>
              <w:t>担保标的物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AC2480" w14:textId="77777777" w:rsidR="00E132C8" w:rsidRPr="005C48F5" w:rsidRDefault="00E132C8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132C8" w:rsidRPr="005C48F5" w14:paraId="4EC3AA11" w14:textId="77777777" w:rsidTr="00942CD4">
        <w:trPr>
          <w:cantSplit/>
          <w:trHeight w:val="340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F6EE9" w14:textId="77777777" w:rsidR="00E132C8" w:rsidRPr="005C48F5" w:rsidRDefault="00E132C8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EA0A2" w14:textId="77777777" w:rsidR="00E132C8" w:rsidRPr="005C48F5" w:rsidRDefault="00E132C8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54556" w14:textId="77777777" w:rsidR="00E132C8" w:rsidRPr="005C48F5" w:rsidRDefault="00E132C8" w:rsidP="00A94357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kern w:val="0"/>
                <w:szCs w:val="21"/>
              </w:rPr>
              <w:t>担保物价值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F1CFF4" w14:textId="77777777" w:rsidR="00E132C8" w:rsidRPr="005C48F5" w:rsidRDefault="00E132C8" w:rsidP="00A9435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E132C8" w:rsidRPr="005C48F5" w14:paraId="70D1B31B" w14:textId="77777777" w:rsidTr="00056EB9">
        <w:trPr>
          <w:cantSplit/>
          <w:trHeight w:val="60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6033A1" w14:textId="0BF180C4" w:rsidR="00E132C8" w:rsidRPr="005C48F5" w:rsidRDefault="00E132C8" w:rsidP="00ED5EEF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kern w:val="0"/>
                <w:szCs w:val="21"/>
              </w:rPr>
              <w:t>有无连带</w:t>
            </w:r>
            <w:r w:rsidR="0034522C" w:rsidRPr="005C48F5">
              <w:rPr>
                <w:rFonts w:hint="eastAsia"/>
                <w:kern w:val="0"/>
                <w:szCs w:val="21"/>
              </w:rPr>
              <w:t>债务人或主债务人</w:t>
            </w:r>
            <w:r w:rsidR="00ED5EEF">
              <w:rPr>
                <w:rFonts w:hint="eastAsia"/>
                <w:kern w:val="0"/>
                <w:szCs w:val="21"/>
              </w:rPr>
              <w:t>（</w:t>
            </w:r>
            <w:r w:rsidRPr="005C48F5">
              <w:rPr>
                <w:kern w:val="0"/>
                <w:szCs w:val="21"/>
              </w:rPr>
              <w:t>如有，注明金额及简要说明</w:t>
            </w:r>
            <w:r w:rsidR="00ED5EEF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7380" w:type="dxa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CA97F14" w14:textId="4AE584E4" w:rsidR="00E132C8" w:rsidRPr="005C48F5" w:rsidRDefault="00E132C8" w:rsidP="00A94357">
            <w:pPr>
              <w:widowControl/>
              <w:rPr>
                <w:kern w:val="0"/>
                <w:sz w:val="22"/>
                <w:szCs w:val="21"/>
              </w:rPr>
            </w:pPr>
            <w:r w:rsidRPr="005C48F5">
              <w:rPr>
                <w:kern w:val="0"/>
                <w:sz w:val="22"/>
                <w:szCs w:val="21"/>
              </w:rPr>
              <w:t>（请简要说明债权是否为连带债权，有否</w:t>
            </w:r>
            <w:r w:rsidR="004024C1" w:rsidRPr="005C48F5">
              <w:rPr>
                <w:rFonts w:hint="eastAsia"/>
                <w:kern w:val="0"/>
                <w:sz w:val="22"/>
                <w:szCs w:val="21"/>
              </w:rPr>
              <w:t>有</w:t>
            </w:r>
            <w:r w:rsidRPr="005C48F5">
              <w:rPr>
                <w:kern w:val="0"/>
                <w:sz w:val="22"/>
                <w:szCs w:val="21"/>
              </w:rPr>
              <w:t>其他连带债务人</w:t>
            </w:r>
            <w:r w:rsidR="0034522C" w:rsidRPr="005C48F5">
              <w:rPr>
                <w:rFonts w:hint="eastAsia"/>
                <w:kern w:val="0"/>
                <w:sz w:val="22"/>
                <w:szCs w:val="21"/>
              </w:rPr>
              <w:t>，如</w:t>
            </w:r>
            <w:r w:rsidR="00675467" w:rsidRPr="005C48F5">
              <w:rPr>
                <w:rFonts w:hint="eastAsia"/>
                <w:kern w:val="0"/>
                <w:sz w:val="22"/>
                <w:szCs w:val="21"/>
              </w:rPr>
              <w:t>中</w:t>
            </w:r>
            <w:proofErr w:type="gramStart"/>
            <w:r w:rsidR="00675467" w:rsidRPr="005C48F5">
              <w:rPr>
                <w:rFonts w:hint="eastAsia"/>
                <w:kern w:val="0"/>
                <w:sz w:val="22"/>
                <w:szCs w:val="21"/>
              </w:rPr>
              <w:t>科建设</w:t>
            </w:r>
            <w:proofErr w:type="gramEnd"/>
            <w:r w:rsidR="00675467" w:rsidRPr="005C48F5">
              <w:rPr>
                <w:rFonts w:hint="eastAsia"/>
                <w:kern w:val="0"/>
                <w:sz w:val="22"/>
                <w:szCs w:val="21"/>
              </w:rPr>
              <w:t>开发总公司</w:t>
            </w:r>
            <w:r w:rsidR="0034522C" w:rsidRPr="005C48F5">
              <w:rPr>
                <w:rFonts w:hint="eastAsia"/>
                <w:kern w:val="0"/>
                <w:sz w:val="22"/>
                <w:szCs w:val="21"/>
              </w:rPr>
              <w:t>系保证人的，请注明主债务人</w:t>
            </w:r>
            <w:r w:rsidR="00E67FD1">
              <w:rPr>
                <w:rFonts w:hint="eastAsia"/>
                <w:kern w:val="0"/>
                <w:sz w:val="22"/>
                <w:szCs w:val="21"/>
              </w:rPr>
              <w:t>及其联系方式、</w:t>
            </w:r>
            <w:r w:rsidR="0034522C" w:rsidRPr="005C48F5">
              <w:rPr>
                <w:rFonts w:hint="eastAsia"/>
                <w:kern w:val="0"/>
                <w:sz w:val="22"/>
                <w:szCs w:val="21"/>
              </w:rPr>
              <w:t>主债务还款情况</w:t>
            </w:r>
            <w:r w:rsidRPr="005C48F5">
              <w:rPr>
                <w:kern w:val="0"/>
                <w:sz w:val="22"/>
                <w:szCs w:val="21"/>
              </w:rPr>
              <w:t>）：</w:t>
            </w:r>
          </w:p>
          <w:p w14:paraId="6D7D0911" w14:textId="77777777" w:rsidR="00E132C8" w:rsidRPr="005C48F5" w:rsidRDefault="00E132C8" w:rsidP="00A94357">
            <w:pPr>
              <w:widowControl/>
              <w:rPr>
                <w:kern w:val="0"/>
                <w:szCs w:val="21"/>
              </w:rPr>
            </w:pPr>
          </w:p>
        </w:tc>
      </w:tr>
      <w:tr w:rsidR="00067279" w:rsidRPr="005C48F5" w14:paraId="1ED7992D" w14:textId="77777777" w:rsidTr="00056EB9">
        <w:trPr>
          <w:cantSplit/>
          <w:trHeight w:val="804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FC3C" w14:textId="77777777" w:rsidR="00067279" w:rsidRPr="005C48F5" w:rsidRDefault="00067279" w:rsidP="004024C1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rFonts w:hint="eastAsia"/>
                <w:kern w:val="0"/>
                <w:szCs w:val="21"/>
              </w:rPr>
              <w:t>有无</w:t>
            </w:r>
            <w:r w:rsidR="00255184" w:rsidRPr="005C48F5">
              <w:rPr>
                <w:rFonts w:hint="eastAsia"/>
                <w:kern w:val="0"/>
                <w:szCs w:val="21"/>
              </w:rPr>
              <w:t>生效</w:t>
            </w:r>
            <w:r w:rsidRPr="005C48F5">
              <w:rPr>
                <w:rFonts w:hint="eastAsia"/>
                <w:kern w:val="0"/>
                <w:szCs w:val="21"/>
              </w:rPr>
              <w:t>判决</w:t>
            </w:r>
            <w:r w:rsidR="004024C1" w:rsidRPr="005C48F5">
              <w:rPr>
                <w:rFonts w:hint="eastAsia"/>
                <w:kern w:val="0"/>
                <w:szCs w:val="21"/>
              </w:rPr>
              <w:t>书</w:t>
            </w:r>
            <w:r w:rsidRPr="005C48F5">
              <w:rPr>
                <w:rFonts w:hint="eastAsia"/>
                <w:kern w:val="0"/>
                <w:szCs w:val="21"/>
              </w:rPr>
              <w:t>、</w:t>
            </w:r>
            <w:r w:rsidR="004024C1" w:rsidRPr="005C48F5">
              <w:rPr>
                <w:rFonts w:hint="eastAsia"/>
                <w:kern w:val="0"/>
                <w:szCs w:val="21"/>
              </w:rPr>
              <w:t>调解书</w:t>
            </w:r>
            <w:r w:rsidRPr="005C48F5">
              <w:rPr>
                <w:rFonts w:hint="eastAsia"/>
                <w:kern w:val="0"/>
                <w:szCs w:val="21"/>
              </w:rPr>
              <w:t>或仲裁裁决</w:t>
            </w:r>
            <w:r w:rsidR="004024C1" w:rsidRPr="005C48F5">
              <w:rPr>
                <w:rFonts w:hint="eastAsia"/>
                <w:kern w:val="0"/>
                <w:szCs w:val="21"/>
              </w:rPr>
              <w:t>书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95326" w14:textId="77777777" w:rsidR="00067279" w:rsidRPr="005C48F5" w:rsidRDefault="00067279" w:rsidP="00EA6974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rFonts w:hint="eastAsia"/>
                <w:kern w:val="0"/>
                <w:szCs w:val="21"/>
              </w:rPr>
              <w:sym w:font="Wingdings" w:char="F06F"/>
            </w:r>
            <w:r w:rsidR="00280E8F" w:rsidRPr="005C48F5">
              <w:rPr>
                <w:rFonts w:hint="eastAsia"/>
                <w:kern w:val="0"/>
                <w:szCs w:val="21"/>
              </w:rPr>
              <w:t>无</w:t>
            </w:r>
            <w:r w:rsidR="00EA6974" w:rsidRPr="005C48F5">
              <w:rPr>
                <w:rFonts w:hint="eastAsia"/>
                <w:kern w:val="0"/>
                <w:szCs w:val="21"/>
              </w:rPr>
              <w:t xml:space="preserve">   </w:t>
            </w:r>
            <w:r w:rsidR="00280E8F" w:rsidRPr="005C48F5">
              <w:rPr>
                <w:rFonts w:hint="eastAsia"/>
                <w:kern w:val="0"/>
                <w:szCs w:val="21"/>
              </w:rPr>
              <w:sym w:font="Wingdings" w:char="F06F"/>
            </w:r>
            <w:r w:rsidR="00280E8F" w:rsidRPr="005C48F5">
              <w:rPr>
                <w:rFonts w:hint="eastAsia"/>
                <w:kern w:val="0"/>
                <w:szCs w:val="21"/>
              </w:rPr>
              <w:t>有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7D256" w14:textId="77777777" w:rsidR="00067279" w:rsidRPr="005C48F5" w:rsidRDefault="00067279" w:rsidP="00067279">
            <w:pPr>
              <w:jc w:val="center"/>
              <w:rPr>
                <w:kern w:val="0"/>
                <w:szCs w:val="21"/>
              </w:rPr>
            </w:pPr>
            <w:r w:rsidRPr="005C48F5">
              <w:rPr>
                <w:rFonts w:hint="eastAsia"/>
                <w:kern w:val="0"/>
                <w:szCs w:val="21"/>
              </w:rPr>
              <w:t>有无申请执行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3D1EE9" w14:textId="77777777" w:rsidR="00067279" w:rsidRPr="005C48F5" w:rsidRDefault="00280E8F" w:rsidP="00EA6974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rFonts w:hint="eastAsia"/>
                <w:kern w:val="0"/>
                <w:szCs w:val="21"/>
              </w:rPr>
              <w:sym w:font="Wingdings" w:char="F06F"/>
            </w:r>
            <w:r w:rsidRPr="005C48F5">
              <w:rPr>
                <w:rFonts w:hint="eastAsia"/>
                <w:kern w:val="0"/>
                <w:szCs w:val="21"/>
              </w:rPr>
              <w:t>无</w:t>
            </w:r>
            <w:r w:rsidR="00EA6974" w:rsidRPr="005C48F5">
              <w:rPr>
                <w:rFonts w:hint="eastAsia"/>
                <w:kern w:val="0"/>
                <w:szCs w:val="21"/>
              </w:rPr>
              <w:t xml:space="preserve">   </w:t>
            </w:r>
            <w:r w:rsidRPr="005C48F5">
              <w:rPr>
                <w:rFonts w:hint="eastAsia"/>
                <w:kern w:val="0"/>
                <w:szCs w:val="21"/>
              </w:rPr>
              <w:sym w:font="Wingdings" w:char="F06F"/>
            </w:r>
            <w:r w:rsidRPr="005C48F5">
              <w:rPr>
                <w:rFonts w:hint="eastAsia"/>
                <w:kern w:val="0"/>
                <w:szCs w:val="21"/>
              </w:rPr>
              <w:t>有</w:t>
            </w:r>
          </w:p>
        </w:tc>
      </w:tr>
      <w:tr w:rsidR="00280E8F" w:rsidRPr="005C48F5" w14:paraId="54397A6A" w14:textId="77777777" w:rsidTr="00056EB9">
        <w:trPr>
          <w:cantSplit/>
          <w:trHeight w:val="60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C2698" w14:textId="77777777" w:rsidR="00280E8F" w:rsidRPr="005C48F5" w:rsidRDefault="00060412" w:rsidP="00060412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rFonts w:hint="eastAsia"/>
                <w:kern w:val="0"/>
                <w:szCs w:val="21"/>
              </w:rPr>
              <w:t>债权人</w:t>
            </w:r>
          </w:p>
          <w:p w14:paraId="6301677D" w14:textId="77777777" w:rsidR="00060412" w:rsidRPr="005C48F5" w:rsidRDefault="00060412" w:rsidP="00060412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rFonts w:hint="eastAsia"/>
                <w:kern w:val="0"/>
                <w:szCs w:val="21"/>
              </w:rPr>
              <w:t>确认事项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EC112F" w14:textId="3495119C" w:rsidR="00280E8F" w:rsidRPr="005C48F5" w:rsidRDefault="005C47ED" w:rsidP="00675467">
            <w:pPr>
              <w:widowControl/>
              <w:numPr>
                <w:ilvl w:val="0"/>
                <w:numId w:val="3"/>
              </w:num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本债权人已收悉</w:t>
            </w:r>
            <w:r>
              <w:rPr>
                <w:rFonts w:hint="eastAsia"/>
              </w:rPr>
              <w:t>（</w:t>
            </w:r>
            <w:r>
              <w:t>2020</w:t>
            </w:r>
            <w:r>
              <w:rPr>
                <w:rFonts w:hint="eastAsia"/>
              </w:rPr>
              <w:t>）沪</w:t>
            </w:r>
            <w:r>
              <w:rPr>
                <w:rFonts w:hint="eastAsia"/>
              </w:rPr>
              <w:t>0</w:t>
            </w:r>
            <w:r>
              <w:t>3</w:t>
            </w:r>
            <w:r>
              <w:rPr>
                <w:rFonts w:hint="eastAsia"/>
              </w:rPr>
              <w:t>破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kern w:val="0"/>
                <w:szCs w:val="21"/>
              </w:rPr>
              <w:t>《民事裁定书》、</w:t>
            </w:r>
            <w:r>
              <w:rPr>
                <w:rFonts w:hint="eastAsia"/>
              </w:rPr>
              <w:t>（</w:t>
            </w:r>
            <w:r>
              <w:t>2020</w:t>
            </w:r>
            <w:r>
              <w:rPr>
                <w:rFonts w:hint="eastAsia"/>
              </w:rPr>
              <w:t>）沪</w:t>
            </w:r>
            <w:r>
              <w:rPr>
                <w:rFonts w:hint="eastAsia"/>
              </w:rPr>
              <w:t>0</w:t>
            </w:r>
            <w:r>
              <w:t>3</w:t>
            </w:r>
            <w:r>
              <w:rPr>
                <w:rFonts w:hint="eastAsia"/>
              </w:rPr>
              <w:t>破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kern w:val="0"/>
                <w:szCs w:val="21"/>
              </w:rPr>
              <w:t>《决定书》、</w:t>
            </w:r>
            <w:r w:rsidR="00542989" w:rsidRPr="005C48F5">
              <w:rPr>
                <w:rFonts w:hint="eastAsia"/>
                <w:kern w:val="0"/>
                <w:szCs w:val="21"/>
              </w:rPr>
              <w:t>《</w:t>
            </w:r>
            <w:r w:rsidR="00675467" w:rsidRPr="005C48F5">
              <w:rPr>
                <w:rFonts w:hint="eastAsia"/>
                <w:kern w:val="0"/>
                <w:szCs w:val="21"/>
              </w:rPr>
              <w:t>中科建设开发总公司</w:t>
            </w:r>
            <w:r>
              <w:rPr>
                <w:rFonts w:hint="eastAsia"/>
                <w:kern w:val="0"/>
                <w:szCs w:val="21"/>
              </w:rPr>
              <w:t>重整</w:t>
            </w:r>
            <w:r w:rsidR="00675467" w:rsidRPr="005C48F5">
              <w:rPr>
                <w:rFonts w:hint="eastAsia"/>
                <w:kern w:val="0"/>
                <w:szCs w:val="21"/>
              </w:rPr>
              <w:t>案件</w:t>
            </w:r>
            <w:r w:rsidR="00542989" w:rsidRPr="005C48F5">
              <w:rPr>
                <w:rFonts w:hint="eastAsia"/>
                <w:kern w:val="0"/>
                <w:szCs w:val="21"/>
              </w:rPr>
              <w:t>债权申报说明》及其附件；</w:t>
            </w:r>
          </w:p>
          <w:p w14:paraId="465C0BB2" w14:textId="16572780" w:rsidR="00280E8F" w:rsidRPr="005C48F5" w:rsidRDefault="00542989" w:rsidP="00675467">
            <w:pPr>
              <w:widowControl/>
              <w:numPr>
                <w:ilvl w:val="0"/>
                <w:numId w:val="3"/>
              </w:numPr>
              <w:rPr>
                <w:kern w:val="0"/>
                <w:szCs w:val="21"/>
              </w:rPr>
            </w:pPr>
            <w:r w:rsidRPr="005C48F5">
              <w:rPr>
                <w:rFonts w:hint="eastAsia"/>
                <w:kern w:val="0"/>
                <w:szCs w:val="21"/>
              </w:rPr>
              <w:t>本债权人确认上述填写的信息</w:t>
            </w:r>
            <w:proofErr w:type="gramStart"/>
            <w:r w:rsidRPr="005C48F5">
              <w:rPr>
                <w:rFonts w:hint="eastAsia"/>
                <w:kern w:val="0"/>
                <w:szCs w:val="21"/>
              </w:rPr>
              <w:t>均真实</w:t>
            </w:r>
            <w:proofErr w:type="gramEnd"/>
            <w:r w:rsidRPr="005C48F5">
              <w:rPr>
                <w:rFonts w:hint="eastAsia"/>
                <w:kern w:val="0"/>
                <w:szCs w:val="21"/>
              </w:rPr>
              <w:t>有效，可作为管理人在</w:t>
            </w:r>
            <w:r w:rsidR="00675467" w:rsidRPr="005C48F5">
              <w:rPr>
                <w:rFonts w:hint="eastAsia"/>
                <w:kern w:val="0"/>
                <w:szCs w:val="21"/>
              </w:rPr>
              <w:t>中</w:t>
            </w:r>
            <w:proofErr w:type="gramStart"/>
            <w:r w:rsidR="00675467" w:rsidRPr="005C48F5">
              <w:rPr>
                <w:rFonts w:hint="eastAsia"/>
                <w:kern w:val="0"/>
                <w:szCs w:val="21"/>
              </w:rPr>
              <w:t>科建设</w:t>
            </w:r>
            <w:proofErr w:type="gramEnd"/>
            <w:r w:rsidR="00675467" w:rsidRPr="005C48F5">
              <w:rPr>
                <w:rFonts w:hint="eastAsia"/>
                <w:kern w:val="0"/>
                <w:szCs w:val="21"/>
              </w:rPr>
              <w:t>开发总公司</w:t>
            </w:r>
            <w:r w:rsidR="005C47ED">
              <w:rPr>
                <w:rFonts w:hint="eastAsia"/>
                <w:kern w:val="0"/>
                <w:szCs w:val="21"/>
              </w:rPr>
              <w:t>重整</w:t>
            </w:r>
            <w:r w:rsidRPr="005C48F5">
              <w:rPr>
                <w:rFonts w:hint="eastAsia"/>
                <w:kern w:val="0"/>
                <w:szCs w:val="21"/>
              </w:rPr>
              <w:t>案件中核实本债权人身份</w:t>
            </w:r>
            <w:r w:rsidR="004024C1" w:rsidRPr="005C48F5">
              <w:rPr>
                <w:rFonts w:hint="eastAsia"/>
                <w:kern w:val="0"/>
                <w:szCs w:val="21"/>
              </w:rPr>
              <w:t>及债权情况</w:t>
            </w:r>
            <w:r w:rsidRPr="005C48F5">
              <w:rPr>
                <w:rFonts w:hint="eastAsia"/>
                <w:kern w:val="0"/>
                <w:szCs w:val="21"/>
              </w:rPr>
              <w:t>的有效信息，如因信息不全或信息有误造成任何不利后果，均由本债权人自行承担。</w:t>
            </w:r>
          </w:p>
        </w:tc>
      </w:tr>
      <w:tr w:rsidR="00280E8F" w:rsidRPr="005C48F5" w14:paraId="18CE411D" w14:textId="77777777" w:rsidTr="00840249">
        <w:trPr>
          <w:cantSplit/>
          <w:trHeight w:val="60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A0AAD" w14:textId="77777777" w:rsidR="00280E8F" w:rsidRPr="005C48F5" w:rsidRDefault="00280E8F" w:rsidP="00067279">
            <w:pPr>
              <w:widowControl/>
              <w:jc w:val="center"/>
              <w:rPr>
                <w:kern w:val="0"/>
                <w:szCs w:val="21"/>
              </w:rPr>
            </w:pPr>
            <w:r w:rsidRPr="005C48F5">
              <w:rPr>
                <w:kern w:val="0"/>
                <w:szCs w:val="21"/>
              </w:rPr>
              <w:t>其他情况</w:t>
            </w:r>
          </w:p>
        </w:tc>
        <w:tc>
          <w:tcPr>
            <w:tcW w:w="7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186457" w14:textId="77777777" w:rsidR="00280E8F" w:rsidRPr="005C48F5" w:rsidRDefault="00280E8F" w:rsidP="00067279">
            <w:pPr>
              <w:widowControl/>
              <w:rPr>
                <w:kern w:val="0"/>
                <w:szCs w:val="21"/>
              </w:rPr>
            </w:pPr>
          </w:p>
        </w:tc>
      </w:tr>
      <w:tr w:rsidR="00280E8F" w:rsidRPr="005C48F5" w14:paraId="6200B879" w14:textId="77777777" w:rsidTr="00E21272">
        <w:trPr>
          <w:trHeight w:val="1180"/>
          <w:jc w:val="center"/>
        </w:trPr>
        <w:tc>
          <w:tcPr>
            <w:tcW w:w="9180" w:type="dxa"/>
            <w:gridSpan w:val="5"/>
            <w:vAlign w:val="center"/>
          </w:tcPr>
          <w:p w14:paraId="3BA4B167" w14:textId="77777777" w:rsidR="002A0357" w:rsidRPr="005C48F5" w:rsidRDefault="00280E8F" w:rsidP="00A94357">
            <w:pPr>
              <w:widowControl/>
              <w:snapToGrid w:val="0"/>
              <w:ind w:firstLine="3360"/>
              <w:rPr>
                <w:kern w:val="0"/>
                <w:szCs w:val="21"/>
              </w:rPr>
            </w:pPr>
            <w:r w:rsidRPr="005C48F5">
              <w:rPr>
                <w:kern w:val="0"/>
                <w:szCs w:val="21"/>
              </w:rPr>
              <w:t xml:space="preserve">       </w:t>
            </w:r>
          </w:p>
          <w:p w14:paraId="38369B47" w14:textId="77777777" w:rsidR="00280E8F" w:rsidRPr="005C48F5" w:rsidRDefault="00280E8F" w:rsidP="002A0357">
            <w:pPr>
              <w:widowControl/>
              <w:snapToGrid w:val="0"/>
              <w:ind w:firstLineChars="1800" w:firstLine="4320"/>
              <w:rPr>
                <w:kern w:val="0"/>
                <w:szCs w:val="21"/>
              </w:rPr>
            </w:pPr>
            <w:r w:rsidRPr="005C48F5">
              <w:rPr>
                <w:kern w:val="0"/>
                <w:szCs w:val="21"/>
              </w:rPr>
              <w:t>申报人（</w:t>
            </w:r>
            <w:r w:rsidR="002A0357" w:rsidRPr="005C48F5">
              <w:rPr>
                <w:rFonts w:hint="eastAsia"/>
                <w:kern w:val="0"/>
                <w:szCs w:val="21"/>
              </w:rPr>
              <w:t>签字／盖章</w:t>
            </w:r>
            <w:r w:rsidRPr="005C48F5">
              <w:rPr>
                <w:kern w:val="0"/>
                <w:szCs w:val="21"/>
              </w:rPr>
              <w:t>）：</w:t>
            </w:r>
          </w:p>
          <w:p w14:paraId="21EFCAFC" w14:textId="77777777" w:rsidR="00542989" w:rsidRPr="005C48F5" w:rsidRDefault="00542989" w:rsidP="00A94357">
            <w:pPr>
              <w:widowControl/>
              <w:snapToGrid w:val="0"/>
              <w:ind w:firstLine="3360"/>
              <w:rPr>
                <w:kern w:val="0"/>
                <w:szCs w:val="21"/>
              </w:rPr>
            </w:pPr>
          </w:p>
          <w:p w14:paraId="074AF75F" w14:textId="77777777" w:rsidR="00280E8F" w:rsidRPr="005C48F5" w:rsidRDefault="00280E8F" w:rsidP="00A94357">
            <w:pPr>
              <w:snapToGrid w:val="0"/>
              <w:jc w:val="center"/>
              <w:rPr>
                <w:kern w:val="0"/>
                <w:szCs w:val="21"/>
              </w:rPr>
            </w:pPr>
            <w:r w:rsidRPr="005C48F5">
              <w:rPr>
                <w:kern w:val="0"/>
                <w:szCs w:val="21"/>
              </w:rPr>
              <w:t xml:space="preserve">                             </w:t>
            </w:r>
            <w:r w:rsidRPr="005C48F5">
              <w:rPr>
                <w:kern w:val="0"/>
                <w:szCs w:val="21"/>
              </w:rPr>
              <w:t>申报日期：</w:t>
            </w:r>
            <w:r w:rsidRPr="005C48F5">
              <w:rPr>
                <w:kern w:val="0"/>
                <w:szCs w:val="21"/>
              </w:rPr>
              <w:t xml:space="preserve">      </w:t>
            </w:r>
            <w:r w:rsidRPr="005C48F5">
              <w:rPr>
                <w:kern w:val="0"/>
                <w:szCs w:val="21"/>
              </w:rPr>
              <w:t>年</w:t>
            </w:r>
            <w:r w:rsidRPr="005C48F5">
              <w:rPr>
                <w:kern w:val="0"/>
                <w:szCs w:val="21"/>
              </w:rPr>
              <w:t xml:space="preserve">      </w:t>
            </w:r>
            <w:r w:rsidRPr="005C48F5">
              <w:rPr>
                <w:kern w:val="0"/>
                <w:szCs w:val="21"/>
              </w:rPr>
              <w:t>月</w:t>
            </w:r>
            <w:r w:rsidRPr="005C48F5">
              <w:rPr>
                <w:kern w:val="0"/>
                <w:szCs w:val="21"/>
              </w:rPr>
              <w:t xml:space="preserve">     </w:t>
            </w:r>
            <w:r w:rsidRPr="005C48F5">
              <w:rPr>
                <w:kern w:val="0"/>
                <w:szCs w:val="21"/>
              </w:rPr>
              <w:t>日</w:t>
            </w:r>
          </w:p>
        </w:tc>
      </w:tr>
    </w:tbl>
    <w:p w14:paraId="50B1E64D" w14:textId="77777777" w:rsidR="00CF775E" w:rsidRPr="005C48F5" w:rsidRDefault="00280E8F" w:rsidP="00E132C8">
      <w:pPr>
        <w:jc w:val="center"/>
        <w:rPr>
          <w:b/>
          <w:kern w:val="0"/>
          <w:sz w:val="32"/>
          <w:szCs w:val="32"/>
        </w:rPr>
      </w:pPr>
      <w:r w:rsidRPr="005C48F5">
        <w:rPr>
          <w:b/>
          <w:kern w:val="0"/>
          <w:sz w:val="32"/>
          <w:szCs w:val="32"/>
        </w:rPr>
        <w:br w:type="page"/>
      </w:r>
      <w:r w:rsidR="00CF775E" w:rsidRPr="005C48F5">
        <w:rPr>
          <w:rFonts w:hint="eastAsia"/>
          <w:b/>
          <w:kern w:val="0"/>
          <w:sz w:val="32"/>
          <w:szCs w:val="32"/>
        </w:rPr>
        <w:lastRenderedPageBreak/>
        <w:t>债权申报书</w:t>
      </w:r>
    </w:p>
    <w:p w14:paraId="53DD0AD6" w14:textId="77777777" w:rsidR="002A0357" w:rsidRPr="005C48F5" w:rsidRDefault="002A0357" w:rsidP="00BE4A4A">
      <w:pPr>
        <w:spacing w:afterLines="50" w:after="156" w:line="360" w:lineRule="exact"/>
        <w:rPr>
          <w:b/>
        </w:rPr>
      </w:pPr>
    </w:p>
    <w:p w14:paraId="61F59F0A" w14:textId="77777777" w:rsidR="002A0357" w:rsidRPr="005C48F5" w:rsidRDefault="002A0357" w:rsidP="00BE4A4A">
      <w:pPr>
        <w:spacing w:afterLines="50" w:after="156" w:line="360" w:lineRule="exact"/>
        <w:rPr>
          <w:b/>
        </w:rPr>
      </w:pPr>
      <w:r w:rsidRPr="005C48F5">
        <w:rPr>
          <w:rFonts w:hint="eastAsia"/>
          <w:b/>
        </w:rPr>
        <w:t>申报人：</w:t>
      </w:r>
    </w:p>
    <w:p w14:paraId="26E320AB" w14:textId="77777777" w:rsidR="002A0357" w:rsidRPr="005C48F5" w:rsidRDefault="002A0357" w:rsidP="00BE4A4A">
      <w:pPr>
        <w:spacing w:afterLines="50" w:after="156" w:line="360" w:lineRule="exact"/>
      </w:pPr>
    </w:p>
    <w:p w14:paraId="72691862" w14:textId="4981FB2E" w:rsidR="002A0357" w:rsidRPr="005C48F5" w:rsidRDefault="00B2740E" w:rsidP="00BE4A4A">
      <w:pPr>
        <w:spacing w:afterLines="50" w:after="156" w:line="360" w:lineRule="exact"/>
        <w:rPr>
          <w:b/>
          <w:lang w:val="fr-FR"/>
        </w:rPr>
      </w:pPr>
      <w:r>
        <w:rPr>
          <w:rFonts w:hint="eastAsia"/>
          <w:b/>
          <w:lang w:val="fr-FR"/>
        </w:rPr>
        <w:t>一、</w:t>
      </w:r>
      <w:r w:rsidR="002A0357" w:rsidRPr="005C48F5">
        <w:rPr>
          <w:rFonts w:hint="eastAsia"/>
          <w:b/>
          <w:lang w:val="fr-FR"/>
        </w:rPr>
        <w:t>申报事项：</w:t>
      </w:r>
    </w:p>
    <w:p w14:paraId="44D966C1" w14:textId="77777777" w:rsidR="00270436" w:rsidRPr="005C48F5" w:rsidRDefault="00060412" w:rsidP="00BE4A4A">
      <w:pPr>
        <w:spacing w:afterLines="50" w:after="156" w:line="360" w:lineRule="exact"/>
      </w:pPr>
      <w:r w:rsidRPr="005C48F5">
        <w:rPr>
          <w:rFonts w:hint="eastAsia"/>
        </w:rPr>
        <w:t>申报债权总额人民币</w:t>
      </w:r>
      <w:r w:rsidRPr="005C48F5">
        <w:rPr>
          <w:rFonts w:hint="eastAsia"/>
          <w:u w:val="single"/>
        </w:rPr>
        <w:t xml:space="preserve">                  </w:t>
      </w:r>
      <w:r w:rsidRPr="005C48F5">
        <w:rPr>
          <w:rFonts w:hint="eastAsia"/>
        </w:rPr>
        <w:t>元，其中包括</w:t>
      </w:r>
      <w:r w:rsidR="004024C1" w:rsidRPr="005C48F5">
        <w:rPr>
          <w:rFonts w:hint="eastAsia"/>
        </w:rPr>
        <w:t>（请将债权按类别分项列明金额，例如：本金、利息、违约金、其他费用，等）</w:t>
      </w:r>
      <w:r w:rsidRPr="005C48F5">
        <w:rPr>
          <w:rFonts w:hint="eastAsia"/>
        </w:rPr>
        <w:t>：</w:t>
      </w:r>
    </w:p>
    <w:p w14:paraId="6347DD64" w14:textId="77777777" w:rsidR="00270436" w:rsidRPr="005C48F5" w:rsidRDefault="00060412" w:rsidP="00F17F86">
      <w:pPr>
        <w:spacing w:afterLines="50" w:after="156" w:line="360" w:lineRule="exact"/>
        <w:ind w:left="240" w:hangingChars="100" w:hanging="240"/>
      </w:pPr>
      <w:r w:rsidRPr="005C48F5">
        <w:rPr>
          <w:rFonts w:hint="eastAsia"/>
        </w:rPr>
        <w:t>1.</w:t>
      </w:r>
      <w:r w:rsidR="00BE4A4A" w:rsidRPr="005C48F5">
        <w:rPr>
          <w:rFonts w:hint="eastAsia"/>
        </w:rPr>
        <w:t xml:space="preserve"> </w:t>
      </w:r>
      <w:r w:rsidR="00F17F86" w:rsidRPr="005C48F5">
        <w:rPr>
          <w:rFonts w:hint="eastAsia"/>
        </w:rPr>
        <w:t xml:space="preserve">                </w:t>
      </w:r>
      <w:r w:rsidR="00F17F86" w:rsidRPr="005C48F5">
        <w:rPr>
          <w:rFonts w:hint="eastAsia"/>
        </w:rPr>
        <w:t>，该项债权的性质为</w:t>
      </w:r>
      <w:r w:rsidR="00F17F86" w:rsidRPr="005C48F5">
        <w:rPr>
          <w:rFonts w:hint="eastAsia"/>
          <w:b/>
          <w:u w:val="single"/>
        </w:rPr>
        <w:t>普通债权</w:t>
      </w:r>
      <w:r w:rsidR="00F17F86" w:rsidRPr="005C48F5">
        <w:rPr>
          <w:rFonts w:hint="eastAsia"/>
          <w:b/>
          <w:u w:val="single"/>
        </w:rPr>
        <w:t xml:space="preserve"> / </w:t>
      </w:r>
      <w:r w:rsidR="00F17F86" w:rsidRPr="005C48F5">
        <w:rPr>
          <w:rFonts w:hint="eastAsia"/>
          <w:b/>
          <w:u w:val="single"/>
        </w:rPr>
        <w:t>有财产担保债权</w:t>
      </w:r>
      <w:r w:rsidR="00F17F86" w:rsidRPr="005C48F5">
        <w:rPr>
          <w:rFonts w:hint="eastAsia"/>
          <w:b/>
          <w:u w:val="single"/>
        </w:rPr>
        <w:t xml:space="preserve"> /</w:t>
      </w:r>
      <w:r w:rsidR="00F17F86" w:rsidRPr="005C48F5">
        <w:rPr>
          <w:rFonts w:hint="eastAsia"/>
          <w:b/>
          <w:u w:val="single"/>
        </w:rPr>
        <w:t>法定优先债权</w:t>
      </w:r>
      <w:r w:rsidR="00F17F86" w:rsidRPr="005C48F5">
        <w:rPr>
          <w:rFonts w:hint="eastAsia"/>
        </w:rPr>
        <w:t>；</w:t>
      </w:r>
    </w:p>
    <w:p w14:paraId="57053904" w14:textId="77777777" w:rsidR="00060412" w:rsidRPr="005C48F5" w:rsidRDefault="00BE4A4A" w:rsidP="00BE4A4A">
      <w:pPr>
        <w:spacing w:afterLines="50" w:after="156" w:line="360" w:lineRule="exact"/>
      </w:pPr>
      <w:r w:rsidRPr="005C48F5">
        <w:rPr>
          <w:rFonts w:hint="eastAsia"/>
        </w:rPr>
        <w:t>2.</w:t>
      </w:r>
      <w:r w:rsidR="00F17F86" w:rsidRPr="005C48F5">
        <w:rPr>
          <w:rFonts w:hint="eastAsia"/>
        </w:rPr>
        <w:t xml:space="preserve">                </w:t>
      </w:r>
      <w:r w:rsidR="00F17F86" w:rsidRPr="005C48F5">
        <w:rPr>
          <w:rFonts w:hint="eastAsia"/>
        </w:rPr>
        <w:t>，该项债权的性质为</w:t>
      </w:r>
      <w:r w:rsidR="00F17F86" w:rsidRPr="005C48F5">
        <w:rPr>
          <w:rFonts w:hint="eastAsia"/>
          <w:b/>
          <w:u w:val="single"/>
        </w:rPr>
        <w:t>普通债权</w:t>
      </w:r>
      <w:r w:rsidR="00F17F86" w:rsidRPr="005C48F5">
        <w:rPr>
          <w:rFonts w:hint="eastAsia"/>
          <w:b/>
          <w:u w:val="single"/>
        </w:rPr>
        <w:t xml:space="preserve"> / </w:t>
      </w:r>
      <w:r w:rsidR="00F17F86" w:rsidRPr="005C48F5">
        <w:rPr>
          <w:rFonts w:hint="eastAsia"/>
          <w:b/>
          <w:u w:val="single"/>
        </w:rPr>
        <w:t>有财产担保债权</w:t>
      </w:r>
      <w:r w:rsidR="00F17F86" w:rsidRPr="005C48F5">
        <w:rPr>
          <w:rFonts w:hint="eastAsia"/>
          <w:b/>
          <w:u w:val="single"/>
        </w:rPr>
        <w:t xml:space="preserve"> /</w:t>
      </w:r>
      <w:r w:rsidR="00F17F86" w:rsidRPr="005C48F5">
        <w:rPr>
          <w:rFonts w:hint="eastAsia"/>
          <w:b/>
          <w:u w:val="single"/>
        </w:rPr>
        <w:t>法定优先债权</w:t>
      </w:r>
      <w:r w:rsidR="00F17F86" w:rsidRPr="005C48F5">
        <w:rPr>
          <w:rFonts w:hint="eastAsia"/>
        </w:rPr>
        <w:t>；</w:t>
      </w:r>
    </w:p>
    <w:p w14:paraId="7E6939AC" w14:textId="77777777" w:rsidR="00BE4A4A" w:rsidRPr="005C48F5" w:rsidRDefault="00BE4A4A" w:rsidP="00BE4A4A">
      <w:pPr>
        <w:spacing w:afterLines="50" w:after="156" w:line="360" w:lineRule="exact"/>
      </w:pPr>
      <w:r w:rsidRPr="005C48F5">
        <w:rPr>
          <w:rFonts w:hint="eastAsia"/>
        </w:rPr>
        <w:t>3.</w:t>
      </w:r>
      <w:r w:rsidR="00F17F86" w:rsidRPr="005C48F5">
        <w:rPr>
          <w:rFonts w:hint="eastAsia"/>
        </w:rPr>
        <w:t xml:space="preserve">                </w:t>
      </w:r>
      <w:r w:rsidR="00F17F86" w:rsidRPr="005C48F5">
        <w:rPr>
          <w:rFonts w:hint="eastAsia"/>
        </w:rPr>
        <w:t>，该项债权的性质为</w:t>
      </w:r>
      <w:r w:rsidR="00F17F86" w:rsidRPr="005C48F5">
        <w:rPr>
          <w:rFonts w:hint="eastAsia"/>
          <w:b/>
          <w:u w:val="single"/>
        </w:rPr>
        <w:t>普通债权</w:t>
      </w:r>
      <w:r w:rsidR="00F17F86" w:rsidRPr="005C48F5">
        <w:rPr>
          <w:rFonts w:hint="eastAsia"/>
          <w:b/>
          <w:u w:val="single"/>
        </w:rPr>
        <w:t xml:space="preserve"> / </w:t>
      </w:r>
      <w:r w:rsidR="00F17F86" w:rsidRPr="005C48F5">
        <w:rPr>
          <w:rFonts w:hint="eastAsia"/>
          <w:b/>
          <w:u w:val="single"/>
        </w:rPr>
        <w:t>有财产担保债权</w:t>
      </w:r>
      <w:r w:rsidR="00F17F86" w:rsidRPr="005C48F5">
        <w:rPr>
          <w:rFonts w:hint="eastAsia"/>
          <w:b/>
          <w:u w:val="single"/>
        </w:rPr>
        <w:t xml:space="preserve"> /</w:t>
      </w:r>
      <w:r w:rsidR="00F17F86" w:rsidRPr="005C48F5">
        <w:rPr>
          <w:rFonts w:hint="eastAsia"/>
          <w:b/>
          <w:u w:val="single"/>
        </w:rPr>
        <w:t>法定优先债权</w:t>
      </w:r>
      <w:r w:rsidR="00F17F86" w:rsidRPr="005C48F5">
        <w:rPr>
          <w:rFonts w:hint="eastAsia"/>
        </w:rPr>
        <w:t>；</w:t>
      </w:r>
    </w:p>
    <w:p w14:paraId="0E643C54" w14:textId="77777777" w:rsidR="00B2740E" w:rsidRPr="005C48F5" w:rsidRDefault="00B2740E" w:rsidP="00B2740E">
      <w:pPr>
        <w:spacing w:afterLines="50" w:after="156" w:line="360" w:lineRule="exact"/>
        <w:rPr>
          <w:b/>
        </w:rPr>
      </w:pPr>
    </w:p>
    <w:p w14:paraId="366B23C7" w14:textId="77777777" w:rsidR="00B2740E" w:rsidRPr="008E7AC7" w:rsidRDefault="00B2740E" w:rsidP="00B2740E">
      <w:pPr>
        <w:spacing w:afterLines="50" w:after="156" w:line="360" w:lineRule="exact"/>
        <w:rPr>
          <w:b/>
          <w:lang w:val="fr-FR"/>
        </w:rPr>
      </w:pPr>
      <w:r>
        <w:rPr>
          <w:b/>
          <w:lang w:val="fr-FR"/>
        </w:rPr>
        <w:t>二</w:t>
      </w:r>
      <w:r>
        <w:rPr>
          <w:rFonts w:hint="eastAsia"/>
          <w:b/>
          <w:lang w:val="fr-FR"/>
        </w:rPr>
        <w:t>、</w:t>
      </w:r>
      <w:r w:rsidRPr="008E7AC7">
        <w:rPr>
          <w:b/>
          <w:lang w:val="fr-FR"/>
        </w:rPr>
        <w:t>利息</w:t>
      </w:r>
      <w:r w:rsidRPr="008E7AC7">
        <w:rPr>
          <w:b/>
          <w:lang w:val="fr-FR"/>
        </w:rPr>
        <w:t>/</w:t>
      </w:r>
      <w:r w:rsidRPr="008E7AC7">
        <w:rPr>
          <w:b/>
          <w:lang w:val="fr-FR"/>
        </w:rPr>
        <w:t>罚息</w:t>
      </w:r>
      <w:r w:rsidRPr="008E7AC7">
        <w:rPr>
          <w:b/>
          <w:lang w:val="fr-FR"/>
        </w:rPr>
        <w:t>/</w:t>
      </w:r>
      <w:r w:rsidRPr="008E7AC7">
        <w:rPr>
          <w:b/>
          <w:lang w:val="fr-FR"/>
        </w:rPr>
        <w:t>违约金</w:t>
      </w:r>
      <w:r w:rsidRPr="008E7AC7">
        <w:rPr>
          <w:b/>
          <w:lang w:val="fr-FR"/>
        </w:rPr>
        <w:t>/</w:t>
      </w:r>
      <w:r w:rsidRPr="008E7AC7">
        <w:rPr>
          <w:b/>
          <w:lang w:val="fr-FR"/>
        </w:rPr>
        <w:t>滞纳金计算方式及标准（可另附计算表）</w:t>
      </w:r>
    </w:p>
    <w:p w14:paraId="47486B26" w14:textId="77777777" w:rsidR="00B2740E" w:rsidRPr="008E7AC7" w:rsidRDefault="00B2740E" w:rsidP="00B2740E">
      <w:pPr>
        <w:spacing w:beforeLines="50" w:before="156" w:afterLines="50" w:after="156" w:line="360" w:lineRule="exact"/>
        <w:ind w:firstLineChars="200" w:firstLine="480"/>
        <w:rPr>
          <w:rFonts w:ascii="楷体" w:hAnsi="楷体"/>
        </w:rPr>
      </w:pPr>
      <w:r w:rsidRPr="008E7AC7">
        <w:rPr>
          <w:rFonts w:ascii="楷体" w:hAnsi="楷体"/>
        </w:rPr>
        <w:t>申报本金</w:t>
      </w:r>
      <w:r w:rsidRPr="008E7AC7">
        <w:rPr>
          <w:rFonts w:ascii="楷体" w:hAnsi="楷体"/>
          <w:u w:val="single"/>
        </w:rPr>
        <w:t xml:space="preserve">                  </w:t>
      </w:r>
      <w:r w:rsidRPr="008E7AC7">
        <w:rPr>
          <w:rFonts w:ascii="楷体" w:hAnsi="楷体"/>
        </w:rPr>
        <w:t>，币种</w:t>
      </w:r>
      <w:r w:rsidRPr="008E7AC7">
        <w:rPr>
          <w:rFonts w:ascii="楷体" w:hAnsi="楷体"/>
          <w:u w:val="single"/>
        </w:rPr>
        <w:t xml:space="preserve">                  </w:t>
      </w:r>
      <w:r w:rsidRPr="008E7AC7">
        <w:rPr>
          <w:rFonts w:ascii="楷体" w:hAnsi="楷体"/>
        </w:rPr>
        <w:t>，利息/罚息/违约金/滞纳金/迟延履行金等总额</w:t>
      </w:r>
      <w:r w:rsidRPr="008E7AC7">
        <w:rPr>
          <w:rFonts w:ascii="楷体" w:hAnsi="楷体"/>
          <w:u w:val="single"/>
        </w:rPr>
        <w:t xml:space="preserve">                  </w:t>
      </w:r>
      <w:r w:rsidRPr="008E7AC7">
        <w:rPr>
          <w:rFonts w:ascii="楷体" w:hAnsi="楷体"/>
        </w:rPr>
        <w:t>，币种</w:t>
      </w:r>
      <w:r w:rsidRPr="008E7AC7">
        <w:rPr>
          <w:rFonts w:ascii="楷体" w:hAnsi="楷体"/>
          <w:u w:val="single"/>
        </w:rPr>
        <w:t xml:space="preserve">                  </w:t>
      </w:r>
      <w:r w:rsidRPr="008E7AC7">
        <w:rPr>
          <w:rFonts w:ascii="楷体" w:hAnsi="楷体"/>
        </w:rPr>
        <w:t>，其中包括（以下选项中涉及部分请勾选，不涉及的无需填写，勾选的请填写相应计算公式以及金额，计算公式应注明利率、天数以及对应本金数，计算公式相对复杂的，请单独附表说明）：</w:t>
      </w:r>
    </w:p>
    <w:tbl>
      <w:tblPr>
        <w:tblStyle w:val="3-11"/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36"/>
        <w:gridCol w:w="2936"/>
      </w:tblGrid>
      <w:tr w:rsidR="00B2740E" w:rsidRPr="008E7AC7" w14:paraId="75F540F5" w14:textId="77777777" w:rsidTr="001C4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6" w:type="dxa"/>
            <w:vAlign w:val="center"/>
          </w:tcPr>
          <w:p w14:paraId="40437330" w14:textId="77777777" w:rsidR="00B2740E" w:rsidRPr="008E7AC7" w:rsidRDefault="00B2740E" w:rsidP="001C4CFE">
            <w:pPr>
              <w:jc w:val="left"/>
              <w:rPr>
                <w:rFonts w:ascii="楷体" w:hAnsi="楷体" w:cs="Times New Roman"/>
                <w:b/>
              </w:rPr>
            </w:pPr>
            <w:r w:rsidRPr="008E7AC7">
              <w:rPr>
                <w:rFonts w:ascii="楷体" w:hAnsi="楷体" w:cs="Times New Roman"/>
                <w:b/>
              </w:rPr>
              <w:t xml:space="preserve">□利息计算公式： </w:t>
            </w:r>
          </w:p>
        </w:tc>
        <w:tc>
          <w:tcPr>
            <w:tcW w:w="2936" w:type="dxa"/>
            <w:vAlign w:val="center"/>
          </w:tcPr>
          <w:p w14:paraId="76A6BEDE" w14:textId="77777777" w:rsidR="00B2740E" w:rsidRPr="008E7AC7" w:rsidRDefault="00B2740E" w:rsidP="001C4CFE">
            <w:pPr>
              <w:ind w:right="-5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楷体" w:hAnsi="楷体" w:cs="Times New Roman"/>
              </w:rPr>
            </w:pPr>
            <w:r w:rsidRPr="008E7AC7">
              <w:rPr>
                <w:rFonts w:ascii="楷体" w:hAnsi="楷体" w:cs="Times New Roman"/>
              </w:rPr>
              <w:t>（小写/币种）</w:t>
            </w:r>
          </w:p>
        </w:tc>
      </w:tr>
      <w:tr w:rsidR="00B2740E" w:rsidRPr="008E7AC7" w14:paraId="6B0FF0DA" w14:textId="77777777" w:rsidTr="001C4CFE">
        <w:trPr>
          <w:trHeight w:val="1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6" w:type="dxa"/>
            <w:vAlign w:val="center"/>
          </w:tcPr>
          <w:p w14:paraId="5CC9F003" w14:textId="77777777" w:rsidR="00B2740E" w:rsidRPr="008E7AC7" w:rsidRDefault="00B2740E" w:rsidP="001C4CFE">
            <w:pPr>
              <w:jc w:val="left"/>
              <w:rPr>
                <w:rFonts w:ascii="楷体" w:hAnsi="楷体" w:cs="Times New Roman"/>
                <w:b/>
              </w:rPr>
            </w:pPr>
            <w:r w:rsidRPr="008E7AC7">
              <w:rPr>
                <w:rFonts w:ascii="楷体" w:hAnsi="楷体" w:cs="Times New Roman"/>
                <w:b/>
              </w:rPr>
              <w:t>□罚息计算公式：</w:t>
            </w:r>
          </w:p>
        </w:tc>
        <w:tc>
          <w:tcPr>
            <w:tcW w:w="2936" w:type="dxa"/>
            <w:shd w:val="clear" w:color="auto" w:fill="DBE5F1" w:themeFill="accent1" w:themeFillTint="33"/>
            <w:vAlign w:val="center"/>
          </w:tcPr>
          <w:p w14:paraId="4A098A6A" w14:textId="77777777" w:rsidR="00B2740E" w:rsidRPr="008E7AC7" w:rsidRDefault="00B2740E" w:rsidP="001C4CFE">
            <w:pPr>
              <w:ind w:right="-5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hAnsi="楷体" w:cs="Times New Roman"/>
              </w:rPr>
            </w:pPr>
            <w:r w:rsidRPr="008E7AC7">
              <w:rPr>
                <w:rFonts w:ascii="楷体" w:hAnsi="楷体" w:cs="Times New Roman"/>
              </w:rPr>
              <w:t>（小写/币种）</w:t>
            </w:r>
          </w:p>
        </w:tc>
      </w:tr>
      <w:tr w:rsidR="00B2740E" w:rsidRPr="008E7AC7" w14:paraId="71315D4A" w14:textId="77777777" w:rsidTr="001C4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6" w:type="dxa"/>
            <w:vAlign w:val="center"/>
          </w:tcPr>
          <w:p w14:paraId="5D97CE0F" w14:textId="77777777" w:rsidR="00B2740E" w:rsidRPr="008E7AC7" w:rsidRDefault="00B2740E" w:rsidP="001C4CFE">
            <w:pPr>
              <w:jc w:val="left"/>
              <w:rPr>
                <w:rFonts w:ascii="楷体" w:hAnsi="楷体" w:cs="Times New Roman"/>
                <w:b/>
              </w:rPr>
            </w:pPr>
            <w:r w:rsidRPr="008E7AC7">
              <w:rPr>
                <w:rFonts w:ascii="楷体" w:hAnsi="楷体" w:cs="Times New Roman"/>
                <w:b/>
              </w:rPr>
              <w:t>□违约金计算公式：</w:t>
            </w:r>
          </w:p>
        </w:tc>
        <w:tc>
          <w:tcPr>
            <w:tcW w:w="2936" w:type="dxa"/>
            <w:vAlign w:val="center"/>
          </w:tcPr>
          <w:p w14:paraId="23C900D3" w14:textId="77777777" w:rsidR="00B2740E" w:rsidRPr="008E7AC7" w:rsidRDefault="00B2740E" w:rsidP="001C4CFE">
            <w:pPr>
              <w:ind w:right="-5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楷体" w:hAnsi="楷体" w:cs="Times New Roman"/>
              </w:rPr>
            </w:pPr>
            <w:r w:rsidRPr="008E7AC7">
              <w:rPr>
                <w:rFonts w:ascii="楷体" w:hAnsi="楷体" w:cs="Times New Roman"/>
              </w:rPr>
              <w:t>（小写/币种）</w:t>
            </w:r>
          </w:p>
        </w:tc>
      </w:tr>
      <w:tr w:rsidR="00B2740E" w:rsidRPr="008E7AC7" w14:paraId="3CEE2C54" w14:textId="77777777" w:rsidTr="001C4CFE">
        <w:trPr>
          <w:trHeight w:val="1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6" w:type="dxa"/>
            <w:vAlign w:val="center"/>
          </w:tcPr>
          <w:p w14:paraId="0DD4DA65" w14:textId="77777777" w:rsidR="00B2740E" w:rsidRPr="008E7AC7" w:rsidRDefault="00B2740E" w:rsidP="001C4CFE">
            <w:pPr>
              <w:jc w:val="left"/>
              <w:rPr>
                <w:rFonts w:ascii="楷体" w:hAnsi="楷体" w:cs="Times New Roman"/>
                <w:b/>
              </w:rPr>
            </w:pPr>
            <w:r w:rsidRPr="008E7AC7">
              <w:rPr>
                <w:rFonts w:ascii="楷体" w:hAnsi="楷体" w:cs="Times New Roman"/>
                <w:b/>
              </w:rPr>
              <w:t>□滞纳金计算公式：</w:t>
            </w:r>
          </w:p>
        </w:tc>
        <w:tc>
          <w:tcPr>
            <w:tcW w:w="2936" w:type="dxa"/>
            <w:shd w:val="clear" w:color="auto" w:fill="DBE5F1" w:themeFill="accent1" w:themeFillTint="33"/>
            <w:vAlign w:val="center"/>
          </w:tcPr>
          <w:p w14:paraId="39CB0792" w14:textId="77777777" w:rsidR="00B2740E" w:rsidRPr="008E7AC7" w:rsidRDefault="00B2740E" w:rsidP="001C4CFE">
            <w:pPr>
              <w:ind w:right="-5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hAnsi="楷体" w:cs="Times New Roman"/>
              </w:rPr>
            </w:pPr>
            <w:r w:rsidRPr="008E7AC7">
              <w:rPr>
                <w:rFonts w:ascii="楷体" w:hAnsi="楷体" w:cs="Times New Roman"/>
              </w:rPr>
              <w:t>（小写/币种）</w:t>
            </w:r>
          </w:p>
        </w:tc>
      </w:tr>
      <w:tr w:rsidR="00B2740E" w:rsidRPr="008E7AC7" w14:paraId="6D388BD9" w14:textId="77777777" w:rsidTr="001C4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6" w:type="dxa"/>
            <w:vAlign w:val="center"/>
          </w:tcPr>
          <w:p w14:paraId="18276683" w14:textId="77777777" w:rsidR="00B2740E" w:rsidRPr="008E7AC7" w:rsidRDefault="00B2740E" w:rsidP="001C4CFE">
            <w:pPr>
              <w:jc w:val="left"/>
              <w:rPr>
                <w:rFonts w:ascii="楷体" w:hAnsi="楷体" w:cs="Times New Roman"/>
                <w:b/>
              </w:rPr>
            </w:pPr>
            <w:r w:rsidRPr="008E7AC7">
              <w:rPr>
                <w:rFonts w:ascii="楷体" w:hAnsi="楷体" w:cs="Times New Roman"/>
                <w:b/>
              </w:rPr>
              <w:t>□迟延履行金计算公式：</w:t>
            </w:r>
          </w:p>
        </w:tc>
        <w:tc>
          <w:tcPr>
            <w:tcW w:w="2936" w:type="dxa"/>
            <w:vAlign w:val="center"/>
          </w:tcPr>
          <w:p w14:paraId="3A947AD2" w14:textId="77777777" w:rsidR="00B2740E" w:rsidRPr="008E7AC7" w:rsidRDefault="00B2740E" w:rsidP="001C4CFE">
            <w:pPr>
              <w:ind w:right="-5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楷体" w:hAnsi="楷体" w:cs="Times New Roman"/>
              </w:rPr>
            </w:pPr>
            <w:r w:rsidRPr="008E7AC7">
              <w:rPr>
                <w:rFonts w:ascii="楷体" w:hAnsi="楷体" w:cs="Times New Roman"/>
              </w:rPr>
              <w:t>（小写/币种）</w:t>
            </w:r>
          </w:p>
        </w:tc>
      </w:tr>
    </w:tbl>
    <w:p w14:paraId="2D5A0190" w14:textId="77777777" w:rsidR="00B2740E" w:rsidRPr="008E7AC7" w:rsidRDefault="00B2740E" w:rsidP="00B2740E">
      <w:pPr>
        <w:spacing w:afterLines="50" w:after="156" w:line="360" w:lineRule="exact"/>
        <w:rPr>
          <w:rFonts w:ascii="楷体" w:hAnsi="楷体"/>
          <w:b/>
        </w:rPr>
      </w:pPr>
    </w:p>
    <w:p w14:paraId="70FAC35B" w14:textId="77777777" w:rsidR="00B2740E" w:rsidRPr="004A5060" w:rsidRDefault="00B2740E" w:rsidP="00B2740E">
      <w:pPr>
        <w:spacing w:afterLines="50" w:after="156" w:line="360" w:lineRule="exact"/>
        <w:rPr>
          <w:b/>
        </w:rPr>
      </w:pPr>
    </w:p>
    <w:p w14:paraId="5F25764A" w14:textId="77777777" w:rsidR="00B2740E" w:rsidRPr="0000392B" w:rsidRDefault="00B2740E" w:rsidP="00B2740E">
      <w:pPr>
        <w:spacing w:afterLines="50" w:after="156" w:line="360" w:lineRule="exact"/>
        <w:rPr>
          <w:b/>
        </w:rPr>
      </w:pPr>
      <w:r>
        <w:rPr>
          <w:rFonts w:hint="eastAsia"/>
          <w:b/>
        </w:rPr>
        <w:t>三、</w:t>
      </w:r>
      <w:r w:rsidRPr="004A5060">
        <w:rPr>
          <w:rFonts w:hint="eastAsia"/>
          <w:b/>
        </w:rPr>
        <w:t>事实和理由（可附页）：</w:t>
      </w:r>
    </w:p>
    <w:p w14:paraId="3B37D504" w14:textId="77777777" w:rsidR="00B2740E" w:rsidRPr="004A5060" w:rsidRDefault="00B2740E" w:rsidP="00B2740E">
      <w:pPr>
        <w:spacing w:afterLines="50" w:after="156" w:line="360" w:lineRule="exact"/>
      </w:pPr>
      <w:r>
        <w:rPr>
          <w:rFonts w:hint="eastAsia"/>
        </w:rPr>
        <w:t>（</w:t>
      </w:r>
      <w:r w:rsidRPr="008E7AC7">
        <w:rPr>
          <w:rFonts w:hint="eastAsia"/>
        </w:rPr>
        <w:t>请写明债权形成原因、经过、有无</w:t>
      </w:r>
      <w:r>
        <w:rPr>
          <w:rFonts w:hint="eastAsia"/>
        </w:rPr>
        <w:t>财产担保、债务清偿过程、其他方提供担保以及催讨的情况等相关事项）</w:t>
      </w:r>
    </w:p>
    <w:p w14:paraId="2CB50BDA" w14:textId="77777777" w:rsidR="00060412" w:rsidRPr="005C48F5" w:rsidRDefault="00060412" w:rsidP="00BE4A4A">
      <w:pPr>
        <w:spacing w:afterLines="50" w:after="156" w:line="360" w:lineRule="exact"/>
      </w:pPr>
    </w:p>
    <w:p w14:paraId="38946251" w14:textId="77777777" w:rsidR="00BE4A4A" w:rsidRPr="005C48F5" w:rsidRDefault="00BE4A4A" w:rsidP="00BE4A4A">
      <w:pPr>
        <w:spacing w:afterLines="50" w:after="156" w:line="360" w:lineRule="exact"/>
      </w:pPr>
    </w:p>
    <w:p w14:paraId="2F8C9924" w14:textId="77777777" w:rsidR="004024C1" w:rsidRPr="005C48F5" w:rsidRDefault="004024C1" w:rsidP="00BE4A4A">
      <w:pPr>
        <w:spacing w:afterLines="50" w:after="156" w:line="360" w:lineRule="exact"/>
      </w:pPr>
    </w:p>
    <w:p w14:paraId="3FDBBA24" w14:textId="77777777" w:rsidR="004024C1" w:rsidRPr="005C48F5" w:rsidRDefault="004024C1" w:rsidP="00BE4A4A">
      <w:pPr>
        <w:spacing w:afterLines="50" w:after="156" w:line="360" w:lineRule="exact"/>
      </w:pPr>
    </w:p>
    <w:p w14:paraId="6B80DC87" w14:textId="77777777" w:rsidR="00BE4A4A" w:rsidRPr="005C48F5" w:rsidRDefault="00BE4A4A" w:rsidP="00BE4A4A">
      <w:pPr>
        <w:spacing w:afterLines="50" w:after="156" w:line="360" w:lineRule="exact"/>
      </w:pPr>
    </w:p>
    <w:p w14:paraId="499924FF" w14:textId="77777777" w:rsidR="004024C1" w:rsidRPr="005C48F5" w:rsidRDefault="004024C1" w:rsidP="00BE4A4A">
      <w:pPr>
        <w:spacing w:afterLines="50" w:after="156" w:line="360" w:lineRule="exact"/>
      </w:pPr>
    </w:p>
    <w:p w14:paraId="619C9D13" w14:textId="77777777" w:rsidR="00C35812" w:rsidRDefault="00C35812" w:rsidP="00BE4A4A">
      <w:pPr>
        <w:spacing w:afterLines="50" w:after="156" w:line="360" w:lineRule="exact"/>
      </w:pPr>
    </w:p>
    <w:p w14:paraId="2D4E40FF" w14:textId="77777777" w:rsidR="00C35812" w:rsidRDefault="00C35812" w:rsidP="00BE4A4A">
      <w:pPr>
        <w:spacing w:afterLines="50" w:after="156" w:line="360" w:lineRule="exact"/>
      </w:pPr>
    </w:p>
    <w:p w14:paraId="25B12D0B" w14:textId="77777777" w:rsidR="00C35812" w:rsidRDefault="00C35812" w:rsidP="00BE4A4A">
      <w:pPr>
        <w:spacing w:afterLines="50" w:after="156" w:line="360" w:lineRule="exact"/>
      </w:pPr>
    </w:p>
    <w:p w14:paraId="0A733709" w14:textId="77777777" w:rsidR="00C35812" w:rsidRDefault="00C35812" w:rsidP="00BE4A4A">
      <w:pPr>
        <w:spacing w:afterLines="50" w:after="156" w:line="360" w:lineRule="exact"/>
      </w:pPr>
    </w:p>
    <w:p w14:paraId="550B3A4E" w14:textId="77777777" w:rsidR="00C35812" w:rsidRDefault="00C35812" w:rsidP="00BE4A4A">
      <w:pPr>
        <w:spacing w:afterLines="50" w:after="156" w:line="360" w:lineRule="exact"/>
      </w:pPr>
    </w:p>
    <w:p w14:paraId="6CD46AB7" w14:textId="77777777" w:rsidR="00C35812" w:rsidRDefault="00C35812" w:rsidP="00BE4A4A">
      <w:pPr>
        <w:spacing w:afterLines="50" w:after="156" w:line="360" w:lineRule="exact"/>
      </w:pPr>
    </w:p>
    <w:p w14:paraId="50D3E4C1" w14:textId="77777777" w:rsidR="00C35812" w:rsidRDefault="00C35812" w:rsidP="00BE4A4A">
      <w:pPr>
        <w:spacing w:afterLines="50" w:after="156" w:line="360" w:lineRule="exact"/>
      </w:pPr>
    </w:p>
    <w:p w14:paraId="31C62F5A" w14:textId="77777777" w:rsidR="00C35812" w:rsidRDefault="00C35812" w:rsidP="00BE4A4A">
      <w:pPr>
        <w:spacing w:afterLines="50" w:after="156" w:line="360" w:lineRule="exact"/>
      </w:pPr>
    </w:p>
    <w:p w14:paraId="132D3184" w14:textId="1B1361BF" w:rsidR="00060412" w:rsidRPr="005C48F5" w:rsidRDefault="007A3788" w:rsidP="00BE4A4A">
      <w:pPr>
        <w:spacing w:afterLines="50" w:after="156" w:line="360" w:lineRule="exact"/>
      </w:pPr>
      <w:r w:rsidRPr="005C48F5">
        <w:rPr>
          <w:rFonts w:hint="eastAsia"/>
        </w:rPr>
        <w:t>（如利息、违约金等系分期或分段计算的，请在</w:t>
      </w:r>
      <w:r w:rsidR="006B4F45" w:rsidRPr="005C48F5">
        <w:rPr>
          <w:rFonts w:hint="eastAsia"/>
        </w:rPr>
        <w:t>本</w:t>
      </w:r>
      <w:r w:rsidRPr="005C48F5">
        <w:rPr>
          <w:rFonts w:hint="eastAsia"/>
        </w:rPr>
        <w:t>申报书中详细列明</w:t>
      </w:r>
      <w:r w:rsidR="00C530F5" w:rsidRPr="005C48F5">
        <w:rPr>
          <w:rFonts w:hint="eastAsia"/>
        </w:rPr>
        <w:t>或</w:t>
      </w:r>
      <w:r w:rsidR="00357BE1" w:rsidRPr="005C48F5">
        <w:rPr>
          <w:rFonts w:hint="eastAsia"/>
        </w:rPr>
        <w:t>另外</w:t>
      </w:r>
      <w:r w:rsidR="00C530F5" w:rsidRPr="005C48F5">
        <w:rPr>
          <w:rFonts w:hint="eastAsia"/>
        </w:rPr>
        <w:t>附页说明</w:t>
      </w:r>
      <w:r w:rsidR="004024C1" w:rsidRPr="005C48F5">
        <w:rPr>
          <w:rFonts w:hint="eastAsia"/>
        </w:rPr>
        <w:t>金额及计算方式</w:t>
      </w:r>
      <w:r w:rsidRPr="005C48F5">
        <w:rPr>
          <w:rFonts w:hint="eastAsia"/>
        </w:rPr>
        <w:t>）</w:t>
      </w:r>
    </w:p>
    <w:p w14:paraId="47D1577D" w14:textId="77777777" w:rsidR="00BE4A4A" w:rsidRPr="005C48F5" w:rsidRDefault="00BE4A4A" w:rsidP="00BE4A4A">
      <w:pPr>
        <w:spacing w:afterLines="50" w:after="156" w:line="360" w:lineRule="exact"/>
      </w:pPr>
    </w:p>
    <w:p w14:paraId="45163BA3" w14:textId="77777777" w:rsidR="00060412" w:rsidRPr="005C48F5" w:rsidRDefault="00060412" w:rsidP="00BE4A4A">
      <w:pPr>
        <w:spacing w:afterLines="50" w:after="156" w:line="360" w:lineRule="exact"/>
        <w:ind w:firstLineChars="200" w:firstLine="480"/>
      </w:pPr>
      <w:r w:rsidRPr="005C48F5">
        <w:rPr>
          <w:rFonts w:hint="eastAsia"/>
        </w:rPr>
        <w:t>特此申报。</w:t>
      </w:r>
    </w:p>
    <w:p w14:paraId="00FAC545" w14:textId="77777777" w:rsidR="00060412" w:rsidRPr="005C48F5" w:rsidRDefault="00060412" w:rsidP="00BE4A4A">
      <w:pPr>
        <w:spacing w:afterLines="50" w:after="156" w:line="360" w:lineRule="exact"/>
      </w:pPr>
    </w:p>
    <w:p w14:paraId="2F6E8E82" w14:textId="77777777" w:rsidR="00060412" w:rsidRPr="005C48F5" w:rsidRDefault="00060412" w:rsidP="00BE4A4A">
      <w:pPr>
        <w:spacing w:afterLines="50" w:after="156" w:line="360" w:lineRule="exact"/>
        <w:jc w:val="right"/>
      </w:pPr>
      <w:r w:rsidRPr="005C48F5">
        <w:rPr>
          <w:rFonts w:hint="eastAsia"/>
        </w:rPr>
        <w:t>申报人：</w:t>
      </w:r>
      <w:r w:rsidR="00BE4A4A" w:rsidRPr="005C48F5">
        <w:rPr>
          <w:rFonts w:hint="eastAsia"/>
        </w:rPr>
        <w:t>__________________</w:t>
      </w:r>
    </w:p>
    <w:p w14:paraId="3F5DCBAC" w14:textId="77777777" w:rsidR="00060412" w:rsidRPr="005C48F5" w:rsidRDefault="002A0357" w:rsidP="00BE4A4A">
      <w:pPr>
        <w:spacing w:afterLines="50" w:after="156" w:line="360" w:lineRule="exact"/>
        <w:jc w:val="right"/>
      </w:pPr>
      <w:r w:rsidRPr="005C48F5">
        <w:rPr>
          <w:rFonts w:hint="eastAsia"/>
        </w:rPr>
        <w:t>签字／盖章</w:t>
      </w:r>
    </w:p>
    <w:p w14:paraId="0C5B5E8A" w14:textId="77777777" w:rsidR="00357BE1" w:rsidRPr="005C48F5" w:rsidRDefault="00357BE1" w:rsidP="00BE4A4A">
      <w:pPr>
        <w:spacing w:afterLines="50" w:after="156" w:line="360" w:lineRule="exact"/>
        <w:jc w:val="right"/>
      </w:pPr>
      <w:r w:rsidRPr="005C48F5">
        <w:rPr>
          <w:rFonts w:hint="eastAsia"/>
        </w:rPr>
        <w:t>（应与债权申报表落款一致）</w:t>
      </w:r>
    </w:p>
    <w:p w14:paraId="28469639" w14:textId="77777777" w:rsidR="00060412" w:rsidRPr="005C48F5" w:rsidRDefault="00EA6974" w:rsidP="00EA6974">
      <w:pPr>
        <w:wordWrap w:val="0"/>
        <w:spacing w:afterLines="50" w:after="156" w:line="360" w:lineRule="exact"/>
        <w:jc w:val="right"/>
      </w:pPr>
      <w:r w:rsidRPr="005C48F5">
        <w:rPr>
          <w:rFonts w:hint="eastAsia"/>
        </w:rPr>
        <w:t xml:space="preserve"> </w:t>
      </w:r>
      <w:r w:rsidR="00060412" w:rsidRPr="005C48F5">
        <w:rPr>
          <w:rFonts w:hint="eastAsia"/>
        </w:rPr>
        <w:t xml:space="preserve"> </w:t>
      </w:r>
      <w:r w:rsidR="00060412" w:rsidRPr="005C48F5">
        <w:rPr>
          <w:rFonts w:hint="eastAsia"/>
        </w:rPr>
        <w:t>年</w:t>
      </w:r>
      <w:r w:rsidRPr="005C48F5">
        <w:rPr>
          <w:rFonts w:hint="eastAsia"/>
        </w:rPr>
        <w:t xml:space="preserve">   </w:t>
      </w:r>
      <w:r w:rsidR="00060412" w:rsidRPr="005C48F5">
        <w:rPr>
          <w:rFonts w:hint="eastAsia"/>
        </w:rPr>
        <w:t>月</w:t>
      </w:r>
      <w:r w:rsidRPr="005C48F5">
        <w:rPr>
          <w:rFonts w:hint="eastAsia"/>
        </w:rPr>
        <w:t xml:space="preserve">   </w:t>
      </w:r>
      <w:r w:rsidR="00060412" w:rsidRPr="005C48F5">
        <w:rPr>
          <w:rFonts w:hint="eastAsia"/>
        </w:rPr>
        <w:t>日</w:t>
      </w:r>
    </w:p>
    <w:p w14:paraId="36FDC420" w14:textId="3E75264D" w:rsidR="00E132C8" w:rsidRPr="005C48F5" w:rsidRDefault="00CF775E" w:rsidP="00675467">
      <w:pPr>
        <w:jc w:val="center"/>
        <w:rPr>
          <w:b/>
          <w:kern w:val="0"/>
          <w:sz w:val="32"/>
          <w:szCs w:val="32"/>
        </w:rPr>
      </w:pPr>
      <w:r w:rsidRPr="005C48F5">
        <w:rPr>
          <w:b/>
          <w:kern w:val="0"/>
        </w:rPr>
        <w:br w:type="page"/>
      </w:r>
      <w:r w:rsidR="00675467" w:rsidRPr="005C48F5">
        <w:rPr>
          <w:rFonts w:hint="eastAsia"/>
          <w:b/>
          <w:sz w:val="32"/>
          <w:szCs w:val="32"/>
        </w:rPr>
        <w:lastRenderedPageBreak/>
        <w:t>中</w:t>
      </w:r>
      <w:proofErr w:type="gramStart"/>
      <w:r w:rsidR="00675467" w:rsidRPr="005C48F5">
        <w:rPr>
          <w:rFonts w:hint="eastAsia"/>
          <w:b/>
          <w:sz w:val="32"/>
          <w:szCs w:val="32"/>
        </w:rPr>
        <w:t>科建设</w:t>
      </w:r>
      <w:proofErr w:type="gramEnd"/>
      <w:r w:rsidR="00675467" w:rsidRPr="005C48F5">
        <w:rPr>
          <w:rFonts w:hint="eastAsia"/>
          <w:b/>
          <w:sz w:val="32"/>
          <w:szCs w:val="32"/>
        </w:rPr>
        <w:t>开发总公司</w:t>
      </w:r>
    </w:p>
    <w:p w14:paraId="4059DB0A" w14:textId="28931FC9" w:rsidR="00E132C8" w:rsidRPr="005C48F5" w:rsidRDefault="005C47ED" w:rsidP="00E132C8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重整</w:t>
      </w:r>
      <w:r w:rsidR="00E132C8" w:rsidRPr="005C48F5">
        <w:rPr>
          <w:b/>
          <w:sz w:val="32"/>
          <w:szCs w:val="32"/>
        </w:rPr>
        <w:t>案</w:t>
      </w:r>
      <w:proofErr w:type="gramEnd"/>
      <w:r w:rsidR="00E132C8" w:rsidRPr="005C48F5">
        <w:rPr>
          <w:b/>
          <w:sz w:val="32"/>
          <w:szCs w:val="32"/>
        </w:rPr>
        <w:t>债权申报材料清单</w:t>
      </w:r>
    </w:p>
    <w:p w14:paraId="5234D930" w14:textId="77777777" w:rsidR="00E132C8" w:rsidRPr="005C48F5" w:rsidRDefault="00E132C8" w:rsidP="00E132C8"/>
    <w:p w14:paraId="507CD603" w14:textId="77777777" w:rsidR="00E132C8" w:rsidRPr="005C48F5" w:rsidRDefault="00E132C8" w:rsidP="00E132C8">
      <w:r w:rsidRPr="005C48F5">
        <w:t>债权申报人：</w:t>
      </w:r>
    </w:p>
    <w:p w14:paraId="602B072E" w14:textId="77777777" w:rsidR="00A23027" w:rsidRPr="005C48F5" w:rsidRDefault="00A23027" w:rsidP="00E132C8"/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700"/>
        <w:gridCol w:w="3135"/>
        <w:gridCol w:w="896"/>
        <w:gridCol w:w="1560"/>
      </w:tblGrid>
      <w:tr w:rsidR="00A23027" w:rsidRPr="005C48F5" w14:paraId="78689624" w14:textId="77777777" w:rsidTr="00A23027">
        <w:trPr>
          <w:cantSplit/>
          <w:trHeight w:val="592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BF6499" w14:textId="77777777" w:rsidR="00A23027" w:rsidRPr="005C48F5" w:rsidRDefault="00A23027" w:rsidP="00A94357">
            <w:pPr>
              <w:jc w:val="center"/>
            </w:pPr>
            <w:r w:rsidRPr="005C48F5">
              <w:t>申报</w:t>
            </w:r>
          </w:p>
          <w:p w14:paraId="62832935" w14:textId="77777777" w:rsidR="00A23027" w:rsidRPr="005C48F5" w:rsidRDefault="00A23027" w:rsidP="00A94357">
            <w:pPr>
              <w:jc w:val="center"/>
            </w:pPr>
            <w:r w:rsidRPr="005C48F5">
              <w:t>材料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B82F" w14:textId="77777777" w:rsidR="00A23027" w:rsidRPr="005C48F5" w:rsidRDefault="00A23027" w:rsidP="00A94357">
            <w:pPr>
              <w:jc w:val="center"/>
            </w:pPr>
            <w:r w:rsidRPr="005C48F5">
              <w:t>序号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CC6C" w14:textId="77777777" w:rsidR="00A23027" w:rsidRPr="005C48F5" w:rsidRDefault="00A23027" w:rsidP="00A94357">
            <w:pPr>
              <w:jc w:val="center"/>
            </w:pPr>
            <w:r w:rsidRPr="005C48F5">
              <w:t>申报材料名称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33E9" w14:textId="77777777" w:rsidR="00A23027" w:rsidRPr="005C48F5" w:rsidRDefault="00A23027" w:rsidP="0034522C">
            <w:pPr>
              <w:jc w:val="center"/>
            </w:pPr>
            <w:r w:rsidRPr="005C48F5">
              <w:rPr>
                <w:rFonts w:hint="eastAsia"/>
              </w:rPr>
              <w:t>页码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D41F7" w14:textId="77777777" w:rsidR="00A23027" w:rsidRPr="005C48F5" w:rsidRDefault="00A23027" w:rsidP="00A94357">
            <w:pPr>
              <w:jc w:val="center"/>
            </w:pPr>
            <w:r w:rsidRPr="005C48F5">
              <w:t>备注</w:t>
            </w:r>
          </w:p>
        </w:tc>
      </w:tr>
      <w:tr w:rsidR="00A23027" w:rsidRPr="005C48F5" w14:paraId="529067F4" w14:textId="77777777" w:rsidTr="00A23027">
        <w:trPr>
          <w:cantSplit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  <w:vAlign w:val="center"/>
          </w:tcPr>
          <w:p w14:paraId="5F54D51E" w14:textId="77777777" w:rsidR="00A23027" w:rsidRPr="005C48F5" w:rsidRDefault="00A23027" w:rsidP="00A94357">
            <w:pPr>
              <w:widowControl/>
              <w:jc w:val="left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CB6B" w14:textId="77777777" w:rsidR="00A23027" w:rsidRPr="005C48F5" w:rsidRDefault="00A23027" w:rsidP="006B4F45">
            <w:pPr>
              <w:jc w:val="center"/>
            </w:pPr>
            <w:r w:rsidRPr="005C48F5">
              <w:rPr>
                <w:rFonts w:hint="eastAsia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ACF" w14:textId="5CEA44DB" w:rsidR="00A23027" w:rsidRPr="005C48F5" w:rsidRDefault="00890935" w:rsidP="00890935">
            <w:r w:rsidRPr="005C48F5">
              <w:rPr>
                <w:rFonts w:hint="eastAsia"/>
              </w:rPr>
              <w:t>主体资格证明文件（例如，</w:t>
            </w:r>
            <w:r w:rsidR="00A23027" w:rsidRPr="005C48F5">
              <w:rPr>
                <w:rFonts w:hint="eastAsia"/>
              </w:rPr>
              <w:t>营业执照</w:t>
            </w:r>
            <w:r w:rsidRPr="005C48F5">
              <w:rPr>
                <w:rFonts w:hint="eastAsia"/>
              </w:rPr>
              <w:t>等</w:t>
            </w:r>
            <w:r w:rsidR="00A23027" w:rsidRPr="005C48F5">
              <w:rPr>
                <w:rFonts w:hint="eastAsia"/>
              </w:rPr>
              <w:t>复印件</w:t>
            </w:r>
            <w:r w:rsidRPr="005C48F5">
              <w:rPr>
                <w:rFonts w:hint="eastAsia"/>
              </w:rPr>
              <w:t>、</w:t>
            </w:r>
            <w:r w:rsidR="00A23027" w:rsidRPr="005C48F5">
              <w:rPr>
                <w:rFonts w:hint="eastAsia"/>
              </w:rPr>
              <w:t>身份证</w:t>
            </w:r>
            <w:r w:rsidR="00A23027" w:rsidRPr="005C48F5">
              <w:rPr>
                <w:rFonts w:hint="eastAsia"/>
              </w:rPr>
              <w:t>/</w:t>
            </w:r>
            <w:r w:rsidR="00A23027" w:rsidRPr="005C48F5">
              <w:rPr>
                <w:rFonts w:hint="eastAsia"/>
              </w:rPr>
              <w:t>护照复印件</w:t>
            </w:r>
            <w:r w:rsidRPr="005C48F5">
              <w:rPr>
                <w:rFonts w:hint="eastAsia"/>
              </w:rPr>
              <w:t>等）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8977" w14:textId="77777777" w:rsidR="00A23027" w:rsidRPr="005C48F5" w:rsidRDefault="00A23027" w:rsidP="00A9435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D7439" w14:textId="77777777" w:rsidR="00A23027" w:rsidRPr="005C48F5" w:rsidRDefault="00A23027" w:rsidP="00A94357"/>
        </w:tc>
      </w:tr>
      <w:tr w:rsidR="00890935" w:rsidRPr="005C48F5" w14:paraId="075B9ABB" w14:textId="77777777" w:rsidTr="00A2707C">
        <w:trPr>
          <w:cantSplit/>
          <w:trHeight w:val="567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  <w:vAlign w:val="center"/>
          </w:tcPr>
          <w:p w14:paraId="08F0CCCB" w14:textId="77777777" w:rsidR="00890935" w:rsidRPr="005C48F5" w:rsidRDefault="00890935" w:rsidP="00A94357">
            <w:pPr>
              <w:widowControl/>
              <w:jc w:val="left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305C" w14:textId="77777777" w:rsidR="00890935" w:rsidRPr="005C48F5" w:rsidRDefault="00890935" w:rsidP="006B4F45">
            <w:pPr>
              <w:jc w:val="center"/>
            </w:pPr>
            <w:r w:rsidRPr="005C48F5">
              <w:rPr>
                <w:rFonts w:hint="eastAsia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FE21" w14:textId="77777777" w:rsidR="00890935" w:rsidRPr="005C48F5" w:rsidRDefault="00890935" w:rsidP="00890935">
            <w:r w:rsidRPr="005C48F5">
              <w:t>法定代表人</w:t>
            </w:r>
            <w:r w:rsidRPr="005C48F5">
              <w:t>/</w:t>
            </w:r>
            <w:r w:rsidRPr="005C48F5">
              <w:t>负责人身份证明书</w:t>
            </w:r>
            <w:r w:rsidRPr="005C48F5">
              <w:rPr>
                <w:rFonts w:hint="eastAsia"/>
              </w:rPr>
              <w:t>（如适用）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277B" w14:textId="77777777" w:rsidR="00890935" w:rsidRPr="005C48F5" w:rsidRDefault="00890935" w:rsidP="00A9435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57E50" w14:textId="77777777" w:rsidR="00890935" w:rsidRPr="005C48F5" w:rsidRDefault="00890935" w:rsidP="00A94357"/>
        </w:tc>
      </w:tr>
      <w:tr w:rsidR="00890935" w:rsidRPr="005C48F5" w14:paraId="79EA4666" w14:textId="77777777" w:rsidTr="00A2707C">
        <w:trPr>
          <w:cantSplit/>
          <w:trHeight w:val="567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  <w:vAlign w:val="center"/>
          </w:tcPr>
          <w:p w14:paraId="604BBF57" w14:textId="77777777" w:rsidR="00890935" w:rsidRPr="005C48F5" w:rsidRDefault="00890935" w:rsidP="00A94357">
            <w:pPr>
              <w:widowControl/>
              <w:jc w:val="left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4A6A" w14:textId="77777777" w:rsidR="00890935" w:rsidRPr="005C48F5" w:rsidRDefault="00890935" w:rsidP="006B4F45">
            <w:pPr>
              <w:jc w:val="center"/>
            </w:pPr>
            <w:r w:rsidRPr="005C48F5">
              <w:rPr>
                <w:rFonts w:hint="eastAsia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AE3B" w14:textId="77777777" w:rsidR="00890935" w:rsidRPr="005C48F5" w:rsidRDefault="00890935" w:rsidP="00890935">
            <w:r w:rsidRPr="005C48F5">
              <w:t>法定代表人</w:t>
            </w:r>
            <w:r w:rsidRPr="005C48F5">
              <w:t>/</w:t>
            </w:r>
            <w:r w:rsidRPr="005C48F5">
              <w:t>负责人身份证明复印件</w:t>
            </w:r>
            <w:r w:rsidRPr="005C48F5">
              <w:rPr>
                <w:rFonts w:hint="eastAsia"/>
              </w:rPr>
              <w:t>（如适用）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F295" w14:textId="77777777" w:rsidR="00890935" w:rsidRPr="005C48F5" w:rsidRDefault="00890935" w:rsidP="00A9435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24694" w14:textId="77777777" w:rsidR="00890935" w:rsidRPr="005C48F5" w:rsidRDefault="00890935" w:rsidP="00A94357"/>
        </w:tc>
      </w:tr>
      <w:tr w:rsidR="00890935" w:rsidRPr="005C48F5" w14:paraId="4BBF72F2" w14:textId="77777777" w:rsidTr="00A2707C">
        <w:trPr>
          <w:cantSplit/>
          <w:trHeight w:val="567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  <w:vAlign w:val="center"/>
          </w:tcPr>
          <w:p w14:paraId="2B9B9E75" w14:textId="77777777" w:rsidR="00890935" w:rsidRPr="005C48F5" w:rsidRDefault="00890935" w:rsidP="00A94357">
            <w:pPr>
              <w:widowControl/>
              <w:jc w:val="left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BB75" w14:textId="77777777" w:rsidR="00890935" w:rsidRPr="005C48F5" w:rsidRDefault="00890935" w:rsidP="006B4F45">
            <w:pPr>
              <w:jc w:val="center"/>
            </w:pPr>
            <w:r w:rsidRPr="005C48F5">
              <w:rPr>
                <w:rFonts w:hint="eastAsia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3FE2" w14:textId="77777777" w:rsidR="00890935" w:rsidRPr="005C48F5" w:rsidRDefault="00890935" w:rsidP="00890935">
            <w:r w:rsidRPr="005C48F5">
              <w:rPr>
                <w:rFonts w:hint="eastAsia"/>
              </w:rPr>
              <w:t>授权委托书（如适用）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ACC6" w14:textId="77777777" w:rsidR="00890935" w:rsidRPr="005C48F5" w:rsidRDefault="00890935" w:rsidP="00A9435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A0286" w14:textId="77777777" w:rsidR="00890935" w:rsidRPr="005C48F5" w:rsidRDefault="00890935" w:rsidP="00A94357"/>
        </w:tc>
      </w:tr>
      <w:tr w:rsidR="00890935" w:rsidRPr="005C48F5" w14:paraId="109ADECD" w14:textId="77777777" w:rsidTr="00A2707C">
        <w:trPr>
          <w:cantSplit/>
          <w:trHeight w:val="567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  <w:vAlign w:val="center"/>
          </w:tcPr>
          <w:p w14:paraId="0AA98476" w14:textId="77777777" w:rsidR="00890935" w:rsidRPr="005C48F5" w:rsidRDefault="00890935" w:rsidP="00A94357">
            <w:pPr>
              <w:widowControl/>
              <w:jc w:val="left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4E7A" w14:textId="77777777" w:rsidR="00890935" w:rsidRPr="005C48F5" w:rsidRDefault="00890935" w:rsidP="006B4F45">
            <w:pPr>
              <w:jc w:val="center"/>
            </w:pPr>
            <w:r w:rsidRPr="005C48F5">
              <w:rPr>
                <w:rFonts w:hint="eastAsia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6D37" w14:textId="77777777" w:rsidR="00890935" w:rsidRPr="005C48F5" w:rsidRDefault="00890935" w:rsidP="00890935">
            <w:r w:rsidRPr="005C48F5">
              <w:t>委托代理人身份证明复印件</w:t>
            </w:r>
            <w:r w:rsidR="006C65D9" w:rsidRPr="005C48F5">
              <w:rPr>
                <w:rFonts w:hint="eastAsia"/>
              </w:rPr>
              <w:t>及律师事务所公函</w:t>
            </w:r>
            <w:r w:rsidRPr="005C48F5">
              <w:rPr>
                <w:rFonts w:hint="eastAsia"/>
              </w:rPr>
              <w:t>（如适用）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172" w14:textId="77777777" w:rsidR="00890935" w:rsidRPr="005C48F5" w:rsidRDefault="00890935" w:rsidP="00A9435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5C607" w14:textId="77777777" w:rsidR="00890935" w:rsidRPr="005C48F5" w:rsidRDefault="00890935" w:rsidP="00A94357"/>
        </w:tc>
      </w:tr>
      <w:tr w:rsidR="006C65D9" w:rsidRPr="005C48F5" w14:paraId="48F6252D" w14:textId="77777777" w:rsidTr="00A2707C">
        <w:trPr>
          <w:cantSplit/>
          <w:trHeight w:val="567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  <w:vAlign w:val="center"/>
          </w:tcPr>
          <w:p w14:paraId="2062134D" w14:textId="77777777" w:rsidR="006C65D9" w:rsidRPr="005C48F5" w:rsidRDefault="006C65D9" w:rsidP="00A94357">
            <w:pPr>
              <w:widowControl/>
              <w:jc w:val="left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269E" w14:textId="77777777" w:rsidR="006C65D9" w:rsidRPr="005C48F5" w:rsidRDefault="006C65D9" w:rsidP="006B4F45">
            <w:pPr>
              <w:jc w:val="center"/>
            </w:pPr>
            <w:r w:rsidRPr="005C48F5">
              <w:rPr>
                <w:rFonts w:hint="eastAsia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7DB4" w14:textId="77777777" w:rsidR="006C65D9" w:rsidRPr="005C48F5" w:rsidRDefault="006C65D9" w:rsidP="00890935">
            <w:r w:rsidRPr="005C48F5">
              <w:rPr>
                <w:rFonts w:hint="eastAsia"/>
              </w:rPr>
              <w:t>送达地址及联系方式确认书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1113" w14:textId="77777777" w:rsidR="006C65D9" w:rsidRPr="005C48F5" w:rsidRDefault="006C65D9" w:rsidP="00A9435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FBF98" w14:textId="77777777" w:rsidR="006C65D9" w:rsidRPr="005C48F5" w:rsidRDefault="006C65D9" w:rsidP="00A94357"/>
        </w:tc>
      </w:tr>
      <w:tr w:rsidR="006C65D9" w:rsidRPr="005C48F5" w14:paraId="04F82E3E" w14:textId="77777777" w:rsidTr="00A2707C">
        <w:trPr>
          <w:cantSplit/>
          <w:trHeight w:val="567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  <w:vAlign w:val="center"/>
          </w:tcPr>
          <w:p w14:paraId="25FD1793" w14:textId="77777777" w:rsidR="006C65D9" w:rsidRPr="005C48F5" w:rsidRDefault="006C65D9" w:rsidP="00A94357">
            <w:pPr>
              <w:widowControl/>
              <w:jc w:val="left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2F47" w14:textId="77777777" w:rsidR="006C65D9" w:rsidRPr="005C48F5" w:rsidRDefault="006C65D9" w:rsidP="006B4F45">
            <w:pPr>
              <w:jc w:val="center"/>
            </w:pPr>
            <w:r w:rsidRPr="005C48F5">
              <w:rPr>
                <w:rFonts w:hint="eastAsia"/>
              </w:rPr>
              <w:t>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9E91" w14:textId="77777777" w:rsidR="006C65D9" w:rsidRPr="005C48F5" w:rsidRDefault="006C65D9" w:rsidP="00890935">
            <w:r w:rsidRPr="005C48F5">
              <w:rPr>
                <w:rFonts w:hint="eastAsia"/>
              </w:rPr>
              <w:t>债权申报表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108C" w14:textId="77777777" w:rsidR="006C65D9" w:rsidRPr="005C48F5" w:rsidRDefault="006C65D9" w:rsidP="00A9435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F85AE" w14:textId="77777777" w:rsidR="006C65D9" w:rsidRPr="005C48F5" w:rsidRDefault="006C65D9" w:rsidP="00A94357"/>
        </w:tc>
      </w:tr>
      <w:tr w:rsidR="006C65D9" w:rsidRPr="005C48F5" w14:paraId="012246EE" w14:textId="77777777" w:rsidTr="00A2707C">
        <w:trPr>
          <w:cantSplit/>
          <w:trHeight w:val="567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  <w:vAlign w:val="center"/>
          </w:tcPr>
          <w:p w14:paraId="4012C5AF" w14:textId="77777777" w:rsidR="006C65D9" w:rsidRPr="005C48F5" w:rsidRDefault="006C65D9" w:rsidP="00A94357">
            <w:pPr>
              <w:widowControl/>
              <w:jc w:val="left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9727" w14:textId="77777777" w:rsidR="006C65D9" w:rsidRPr="005C48F5" w:rsidRDefault="006C65D9" w:rsidP="00A23027">
            <w:pPr>
              <w:jc w:val="center"/>
            </w:pPr>
            <w:r w:rsidRPr="005C48F5">
              <w:rPr>
                <w:rFonts w:hint="eastAsia"/>
              </w:rPr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7F11" w14:textId="77777777" w:rsidR="006C65D9" w:rsidRPr="005C48F5" w:rsidRDefault="006C65D9" w:rsidP="001050FB">
            <w:r w:rsidRPr="005C48F5">
              <w:rPr>
                <w:rFonts w:hint="eastAsia"/>
              </w:rPr>
              <w:t>债权申报书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AF75" w14:textId="77777777" w:rsidR="006C65D9" w:rsidRPr="005C48F5" w:rsidRDefault="006C65D9" w:rsidP="006B4F4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BCDC9" w14:textId="77777777" w:rsidR="006C65D9" w:rsidRPr="005C48F5" w:rsidRDefault="006C65D9" w:rsidP="006B4F45"/>
        </w:tc>
      </w:tr>
      <w:tr w:rsidR="006C65D9" w:rsidRPr="005C48F5" w14:paraId="78CEE563" w14:textId="77777777" w:rsidTr="00A2707C">
        <w:trPr>
          <w:cantSplit/>
          <w:trHeight w:val="567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  <w:vAlign w:val="center"/>
          </w:tcPr>
          <w:p w14:paraId="1B07C0B3" w14:textId="77777777" w:rsidR="006C65D9" w:rsidRPr="005C48F5" w:rsidRDefault="006C65D9" w:rsidP="00A94357">
            <w:pPr>
              <w:widowControl/>
              <w:jc w:val="left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5B43" w14:textId="77777777" w:rsidR="006C65D9" w:rsidRPr="005C48F5" w:rsidRDefault="006C65D9" w:rsidP="006B4F45">
            <w:pPr>
              <w:jc w:val="center"/>
            </w:pPr>
            <w:r w:rsidRPr="005C48F5">
              <w:rPr>
                <w:rFonts w:hint="eastAsia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DC38" w14:textId="77777777" w:rsidR="006C65D9" w:rsidRPr="005C48F5" w:rsidRDefault="006C65D9" w:rsidP="001050FB">
            <w:r w:rsidRPr="005C48F5">
              <w:rPr>
                <w:rFonts w:hint="eastAsia"/>
              </w:rPr>
              <w:t>债权凭证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F505" w14:textId="77777777" w:rsidR="006C65D9" w:rsidRPr="005C48F5" w:rsidRDefault="006C65D9" w:rsidP="006B4F4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9AA82" w14:textId="77777777" w:rsidR="006C65D9" w:rsidRPr="005C48F5" w:rsidRDefault="006C65D9" w:rsidP="006B4F45"/>
        </w:tc>
      </w:tr>
      <w:tr w:rsidR="006C65D9" w:rsidRPr="005C48F5" w14:paraId="068249E0" w14:textId="77777777" w:rsidTr="00A2707C">
        <w:trPr>
          <w:cantSplit/>
          <w:trHeight w:val="567"/>
          <w:jc w:val="center"/>
        </w:trPr>
        <w:tc>
          <w:tcPr>
            <w:tcW w:w="816" w:type="dxa"/>
            <w:vMerge/>
            <w:tcBorders>
              <w:right w:val="single" w:sz="4" w:space="0" w:color="auto"/>
            </w:tcBorders>
            <w:vAlign w:val="center"/>
          </w:tcPr>
          <w:p w14:paraId="3442EE97" w14:textId="77777777" w:rsidR="006C65D9" w:rsidRPr="005C48F5" w:rsidRDefault="006C65D9" w:rsidP="00A94357">
            <w:pPr>
              <w:widowControl/>
              <w:jc w:val="left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F8CA" w14:textId="77777777" w:rsidR="006C65D9" w:rsidRPr="005C48F5" w:rsidRDefault="006C65D9" w:rsidP="00A23027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205E" w14:textId="77777777" w:rsidR="006C65D9" w:rsidRPr="005C48F5" w:rsidRDefault="006C65D9" w:rsidP="00FF160A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9ED2" w14:textId="77777777" w:rsidR="006C65D9" w:rsidRPr="005C48F5" w:rsidRDefault="006C65D9" w:rsidP="00A9435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7D4FA" w14:textId="77777777" w:rsidR="006C65D9" w:rsidRPr="005C48F5" w:rsidRDefault="006C65D9" w:rsidP="00A94357"/>
        </w:tc>
      </w:tr>
      <w:tr w:rsidR="006C65D9" w:rsidRPr="005C48F5" w14:paraId="1F778683" w14:textId="77777777" w:rsidTr="00A2707C">
        <w:trPr>
          <w:cantSplit/>
          <w:trHeight w:val="567"/>
          <w:jc w:val="center"/>
        </w:trPr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4F58BBB0" w14:textId="77777777" w:rsidR="006C65D9" w:rsidRPr="005C48F5" w:rsidRDefault="006C65D9" w:rsidP="00A94357">
            <w:pPr>
              <w:widowControl/>
              <w:jc w:val="left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3A50" w14:textId="77777777" w:rsidR="006C65D9" w:rsidRPr="005C48F5" w:rsidRDefault="006C65D9" w:rsidP="00A23027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CDB4" w14:textId="77777777" w:rsidR="006C65D9" w:rsidRPr="005C48F5" w:rsidRDefault="006C65D9" w:rsidP="00FF160A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4688" w14:textId="77777777" w:rsidR="006C65D9" w:rsidRPr="005C48F5" w:rsidRDefault="006C65D9" w:rsidP="00A9435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8CEEF" w14:textId="77777777" w:rsidR="006C65D9" w:rsidRPr="005C48F5" w:rsidRDefault="006C65D9" w:rsidP="00A94357"/>
        </w:tc>
      </w:tr>
      <w:tr w:rsidR="006C65D9" w:rsidRPr="005C48F5" w14:paraId="27AD44E6" w14:textId="77777777" w:rsidTr="00A2707C">
        <w:trPr>
          <w:cantSplit/>
          <w:trHeight w:val="567"/>
          <w:jc w:val="center"/>
        </w:trPr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47700158" w14:textId="77777777" w:rsidR="006C65D9" w:rsidRPr="005C48F5" w:rsidRDefault="006C65D9" w:rsidP="00A94357">
            <w:pPr>
              <w:widowControl/>
              <w:jc w:val="left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57D3" w14:textId="77777777" w:rsidR="006C65D9" w:rsidRPr="005C48F5" w:rsidRDefault="006C65D9" w:rsidP="00A23027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FEBC" w14:textId="77777777" w:rsidR="006C65D9" w:rsidRPr="005C48F5" w:rsidRDefault="006C65D9" w:rsidP="00FF160A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E45" w14:textId="77777777" w:rsidR="006C65D9" w:rsidRPr="005C48F5" w:rsidRDefault="006C65D9" w:rsidP="00A9435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F4D16" w14:textId="77777777" w:rsidR="006C65D9" w:rsidRPr="005C48F5" w:rsidRDefault="006C65D9" w:rsidP="00A94357"/>
        </w:tc>
      </w:tr>
      <w:tr w:rsidR="006C65D9" w:rsidRPr="005C48F5" w14:paraId="7B04AC6A" w14:textId="77777777" w:rsidTr="00A2707C">
        <w:trPr>
          <w:cantSplit/>
          <w:trHeight w:val="567"/>
          <w:jc w:val="center"/>
        </w:trPr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3D38E16E" w14:textId="77777777" w:rsidR="006C65D9" w:rsidRPr="005C48F5" w:rsidRDefault="006C65D9" w:rsidP="00A94357">
            <w:pPr>
              <w:widowControl/>
              <w:jc w:val="left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0370" w14:textId="77777777" w:rsidR="006C65D9" w:rsidRPr="005C48F5" w:rsidRDefault="006C65D9" w:rsidP="00A23027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CEA8" w14:textId="77777777" w:rsidR="006C65D9" w:rsidRPr="005C48F5" w:rsidRDefault="006C65D9" w:rsidP="00FF160A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D3F" w14:textId="77777777" w:rsidR="006C65D9" w:rsidRPr="005C48F5" w:rsidRDefault="006C65D9" w:rsidP="00A9435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98809" w14:textId="77777777" w:rsidR="006C65D9" w:rsidRPr="005C48F5" w:rsidRDefault="006C65D9" w:rsidP="00A94357"/>
        </w:tc>
      </w:tr>
      <w:tr w:rsidR="006C65D9" w:rsidRPr="005C48F5" w14:paraId="7D4BFF1E" w14:textId="77777777" w:rsidTr="00A2707C">
        <w:trPr>
          <w:cantSplit/>
          <w:trHeight w:val="567"/>
          <w:jc w:val="center"/>
        </w:trPr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7D57551E" w14:textId="77777777" w:rsidR="006C65D9" w:rsidRPr="005C48F5" w:rsidRDefault="006C65D9" w:rsidP="00A94357">
            <w:pPr>
              <w:widowControl/>
              <w:jc w:val="left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4E6C" w14:textId="77777777" w:rsidR="006C65D9" w:rsidRPr="005C48F5" w:rsidRDefault="006C65D9" w:rsidP="00A23027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5B6" w14:textId="77777777" w:rsidR="006C65D9" w:rsidRPr="005C48F5" w:rsidRDefault="006C65D9" w:rsidP="00FF160A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4F6" w14:textId="77777777" w:rsidR="006C65D9" w:rsidRPr="005C48F5" w:rsidRDefault="006C65D9" w:rsidP="00A9435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AE624" w14:textId="77777777" w:rsidR="006C65D9" w:rsidRPr="005C48F5" w:rsidRDefault="006C65D9" w:rsidP="00A94357"/>
        </w:tc>
      </w:tr>
      <w:tr w:rsidR="006C65D9" w:rsidRPr="005C48F5" w14:paraId="2828DCD4" w14:textId="77777777" w:rsidTr="00A2707C">
        <w:trPr>
          <w:cantSplit/>
          <w:trHeight w:val="567"/>
          <w:jc w:val="center"/>
        </w:trPr>
        <w:tc>
          <w:tcPr>
            <w:tcW w:w="816" w:type="dxa"/>
            <w:tcBorders>
              <w:right w:val="single" w:sz="4" w:space="0" w:color="auto"/>
            </w:tcBorders>
            <w:vAlign w:val="center"/>
          </w:tcPr>
          <w:p w14:paraId="67870E78" w14:textId="77777777" w:rsidR="006C65D9" w:rsidRPr="005C48F5" w:rsidRDefault="006C65D9" w:rsidP="00A94357">
            <w:pPr>
              <w:widowControl/>
              <w:jc w:val="left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F313" w14:textId="77777777" w:rsidR="006C65D9" w:rsidRPr="005C48F5" w:rsidRDefault="006C65D9" w:rsidP="00A23027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5CD" w14:textId="77777777" w:rsidR="006C65D9" w:rsidRPr="005C48F5" w:rsidRDefault="006C65D9" w:rsidP="00FF160A"/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8AE0" w14:textId="77777777" w:rsidR="006C65D9" w:rsidRPr="005C48F5" w:rsidRDefault="006C65D9" w:rsidP="00A9435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F8186" w14:textId="77777777" w:rsidR="006C65D9" w:rsidRPr="005C48F5" w:rsidRDefault="006C65D9" w:rsidP="00A94357"/>
        </w:tc>
      </w:tr>
    </w:tbl>
    <w:p w14:paraId="6EE7D5C8" w14:textId="77777777" w:rsidR="001050FB" w:rsidRPr="005C48F5" w:rsidRDefault="001050FB" w:rsidP="001050FB">
      <w:pPr>
        <w:spacing w:afterLines="50" w:after="156" w:line="360" w:lineRule="exact"/>
      </w:pPr>
    </w:p>
    <w:p w14:paraId="4F014FD1" w14:textId="77777777" w:rsidR="001050FB" w:rsidRPr="005C48F5" w:rsidRDefault="001050FB" w:rsidP="001050FB">
      <w:pPr>
        <w:spacing w:afterLines="50" w:after="156" w:line="360" w:lineRule="exact"/>
        <w:jc w:val="right"/>
      </w:pPr>
      <w:r w:rsidRPr="005C48F5">
        <w:rPr>
          <w:rFonts w:hint="eastAsia"/>
        </w:rPr>
        <w:t>申报人：</w:t>
      </w:r>
      <w:r w:rsidRPr="005C48F5">
        <w:rPr>
          <w:rFonts w:hint="eastAsia"/>
        </w:rPr>
        <w:t>__________________</w:t>
      </w:r>
    </w:p>
    <w:p w14:paraId="005FF001" w14:textId="77777777" w:rsidR="001050FB" w:rsidRPr="005C48F5" w:rsidRDefault="001050FB" w:rsidP="001050FB">
      <w:pPr>
        <w:spacing w:afterLines="50" w:after="156" w:line="360" w:lineRule="exact"/>
        <w:jc w:val="right"/>
      </w:pPr>
      <w:r w:rsidRPr="005C48F5">
        <w:rPr>
          <w:rFonts w:hint="eastAsia"/>
        </w:rPr>
        <w:t>签字／盖章</w:t>
      </w:r>
    </w:p>
    <w:p w14:paraId="7B86F920" w14:textId="77777777" w:rsidR="001050FB" w:rsidRPr="005C48F5" w:rsidRDefault="00EA6974" w:rsidP="00EA6974">
      <w:pPr>
        <w:wordWrap w:val="0"/>
        <w:spacing w:afterLines="50" w:after="156" w:line="360" w:lineRule="exact"/>
        <w:jc w:val="right"/>
      </w:pPr>
      <w:r w:rsidRPr="005C48F5">
        <w:rPr>
          <w:rFonts w:hint="eastAsia"/>
        </w:rPr>
        <w:t xml:space="preserve">   </w:t>
      </w:r>
      <w:r w:rsidR="001050FB" w:rsidRPr="005C48F5">
        <w:rPr>
          <w:rFonts w:hint="eastAsia"/>
        </w:rPr>
        <w:t>年</w:t>
      </w:r>
      <w:r w:rsidRPr="005C48F5">
        <w:rPr>
          <w:rFonts w:hint="eastAsia"/>
        </w:rPr>
        <w:t xml:space="preserve">   </w:t>
      </w:r>
      <w:r w:rsidR="001050FB" w:rsidRPr="005C48F5">
        <w:rPr>
          <w:rFonts w:hint="eastAsia"/>
        </w:rPr>
        <w:t>月</w:t>
      </w:r>
      <w:r w:rsidRPr="005C48F5">
        <w:rPr>
          <w:rFonts w:hint="eastAsia"/>
        </w:rPr>
        <w:t xml:space="preserve">   </w:t>
      </w:r>
      <w:r w:rsidR="001050FB" w:rsidRPr="005C48F5">
        <w:rPr>
          <w:rFonts w:hint="eastAsia"/>
        </w:rPr>
        <w:t>日</w:t>
      </w:r>
    </w:p>
    <w:p w14:paraId="04104B9F" w14:textId="27B5E316" w:rsidR="00E132C8" w:rsidRPr="005C48F5" w:rsidRDefault="00E132C8" w:rsidP="00E132C8">
      <w:pPr>
        <w:snapToGrid w:val="0"/>
        <w:spacing w:before="156" w:after="156"/>
        <w:jc w:val="center"/>
        <w:rPr>
          <w:b/>
          <w:kern w:val="0"/>
          <w:sz w:val="32"/>
          <w:szCs w:val="32"/>
        </w:rPr>
      </w:pPr>
      <w:r w:rsidRPr="005C48F5">
        <w:br w:type="page"/>
      </w:r>
      <w:bookmarkStart w:id="1" w:name="_Toc215476180"/>
      <w:r w:rsidR="00675467" w:rsidRPr="005C48F5">
        <w:rPr>
          <w:rFonts w:hint="eastAsia"/>
          <w:b/>
          <w:bCs/>
          <w:sz w:val="32"/>
          <w:szCs w:val="32"/>
        </w:rPr>
        <w:lastRenderedPageBreak/>
        <w:t>中</w:t>
      </w:r>
      <w:proofErr w:type="gramStart"/>
      <w:r w:rsidR="00675467" w:rsidRPr="005C48F5">
        <w:rPr>
          <w:rFonts w:hint="eastAsia"/>
          <w:b/>
          <w:bCs/>
          <w:sz w:val="32"/>
          <w:szCs w:val="32"/>
        </w:rPr>
        <w:t>科建设</w:t>
      </w:r>
      <w:proofErr w:type="gramEnd"/>
      <w:r w:rsidR="00675467" w:rsidRPr="005C48F5">
        <w:rPr>
          <w:rFonts w:hint="eastAsia"/>
          <w:b/>
          <w:bCs/>
          <w:sz w:val="32"/>
          <w:szCs w:val="32"/>
        </w:rPr>
        <w:t>开发总公司</w:t>
      </w:r>
    </w:p>
    <w:p w14:paraId="0031D288" w14:textId="2F372408" w:rsidR="00E132C8" w:rsidRPr="005C48F5" w:rsidRDefault="005C47ED" w:rsidP="00E132C8">
      <w:pPr>
        <w:snapToGrid w:val="0"/>
        <w:spacing w:before="156" w:after="156"/>
        <w:jc w:val="center"/>
        <w:rPr>
          <w:b/>
          <w:bCs/>
          <w:sz w:val="30"/>
          <w:szCs w:val="30"/>
        </w:rPr>
      </w:pPr>
      <w:proofErr w:type="gramStart"/>
      <w:r>
        <w:rPr>
          <w:b/>
          <w:sz w:val="32"/>
          <w:szCs w:val="32"/>
        </w:rPr>
        <w:t>重整</w:t>
      </w:r>
      <w:r w:rsidR="00E132C8" w:rsidRPr="005C48F5">
        <w:rPr>
          <w:b/>
          <w:sz w:val="32"/>
          <w:szCs w:val="32"/>
        </w:rPr>
        <w:t>案</w:t>
      </w:r>
      <w:proofErr w:type="gramEnd"/>
      <w:r w:rsidR="00E132C8" w:rsidRPr="005C48F5">
        <w:rPr>
          <w:b/>
          <w:bCs/>
          <w:sz w:val="32"/>
          <w:szCs w:val="32"/>
        </w:rPr>
        <w:t>债权人</w:t>
      </w:r>
      <w:r w:rsidR="000224E2" w:rsidRPr="005C48F5">
        <w:rPr>
          <w:rFonts w:hint="eastAsia"/>
          <w:b/>
          <w:bCs/>
          <w:sz w:val="32"/>
          <w:szCs w:val="32"/>
        </w:rPr>
        <w:t>送达</w:t>
      </w:r>
      <w:r w:rsidR="00E132C8" w:rsidRPr="005C48F5">
        <w:rPr>
          <w:b/>
          <w:bCs/>
          <w:sz w:val="32"/>
          <w:szCs w:val="32"/>
        </w:rPr>
        <w:t>地址及联系方式确认书</w:t>
      </w:r>
      <w:bookmarkEnd w:id="1"/>
    </w:p>
    <w:p w14:paraId="12664EA0" w14:textId="77777777" w:rsidR="00E132C8" w:rsidRPr="005C48F5" w:rsidRDefault="00E132C8" w:rsidP="00E132C8">
      <w:pPr>
        <w:snapToGrid w:val="0"/>
        <w:spacing w:before="156" w:after="156"/>
        <w:jc w:val="center"/>
        <w:rPr>
          <w:b/>
          <w:bCs/>
          <w:sz w:val="44"/>
          <w:szCs w:val="4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6"/>
        <w:gridCol w:w="6842"/>
      </w:tblGrid>
      <w:tr w:rsidR="00E132C8" w:rsidRPr="005C48F5" w14:paraId="2F0AD950" w14:textId="77777777" w:rsidTr="00A94357">
        <w:trPr>
          <w:trHeight w:val="665"/>
        </w:trPr>
        <w:tc>
          <w:tcPr>
            <w:tcW w:w="2086" w:type="dxa"/>
          </w:tcPr>
          <w:p w14:paraId="79E311D6" w14:textId="77777777" w:rsidR="00E132C8" w:rsidRPr="005C48F5" w:rsidRDefault="00E132C8" w:rsidP="00A94357">
            <w:pPr>
              <w:spacing w:before="156" w:after="156"/>
              <w:jc w:val="center"/>
            </w:pPr>
            <w:r w:rsidRPr="005C48F5">
              <w:t>债权人</w:t>
            </w:r>
          </w:p>
        </w:tc>
        <w:tc>
          <w:tcPr>
            <w:tcW w:w="6842" w:type="dxa"/>
          </w:tcPr>
          <w:p w14:paraId="1730326A" w14:textId="77777777" w:rsidR="00E132C8" w:rsidRPr="005C48F5" w:rsidRDefault="00E132C8" w:rsidP="00A94357">
            <w:pPr>
              <w:spacing w:before="156" w:after="156"/>
            </w:pPr>
          </w:p>
        </w:tc>
      </w:tr>
      <w:tr w:rsidR="00E132C8" w:rsidRPr="005C48F5" w14:paraId="3935CA4E" w14:textId="77777777" w:rsidTr="00A94357">
        <w:trPr>
          <w:trHeight w:val="1222"/>
        </w:trPr>
        <w:tc>
          <w:tcPr>
            <w:tcW w:w="2086" w:type="dxa"/>
          </w:tcPr>
          <w:p w14:paraId="675156A0" w14:textId="77777777" w:rsidR="00E67FD1" w:rsidRDefault="00E67FD1" w:rsidP="00A94357">
            <w:pPr>
              <w:spacing w:before="156" w:after="156"/>
              <w:jc w:val="center"/>
            </w:pPr>
          </w:p>
          <w:p w14:paraId="4E3F8C82" w14:textId="77777777" w:rsidR="00E132C8" w:rsidRPr="005C48F5" w:rsidRDefault="00E132C8" w:rsidP="00A94357">
            <w:pPr>
              <w:spacing w:before="156" w:after="156"/>
              <w:jc w:val="center"/>
            </w:pPr>
            <w:r w:rsidRPr="005C48F5">
              <w:t>开户银行</w:t>
            </w:r>
          </w:p>
        </w:tc>
        <w:tc>
          <w:tcPr>
            <w:tcW w:w="6842" w:type="dxa"/>
          </w:tcPr>
          <w:p w14:paraId="06B493CA" w14:textId="1A6594D1" w:rsidR="00440ADD" w:rsidRDefault="00440ADD" w:rsidP="00A94357">
            <w:pPr>
              <w:spacing w:before="156" w:after="156"/>
            </w:pPr>
            <w:r>
              <w:rPr>
                <w:rFonts w:hint="eastAsia"/>
              </w:rPr>
              <w:t>户名：</w:t>
            </w:r>
          </w:p>
          <w:p w14:paraId="76FE24C6" w14:textId="560486CF" w:rsidR="00E132C8" w:rsidRPr="005C48F5" w:rsidRDefault="00E132C8" w:rsidP="00A94357">
            <w:pPr>
              <w:spacing w:before="156" w:after="156"/>
            </w:pPr>
            <w:r w:rsidRPr="005C48F5">
              <w:t>开户银行：</w:t>
            </w:r>
          </w:p>
          <w:p w14:paraId="0ED5C00F" w14:textId="77777777" w:rsidR="00E132C8" w:rsidRPr="005C48F5" w:rsidRDefault="00E132C8" w:rsidP="00A94357">
            <w:pPr>
              <w:spacing w:before="156" w:after="156"/>
            </w:pPr>
            <w:r w:rsidRPr="005C48F5">
              <w:t>账号：</w:t>
            </w:r>
          </w:p>
        </w:tc>
      </w:tr>
      <w:tr w:rsidR="00E132C8" w:rsidRPr="005C48F5" w14:paraId="7C465ED3" w14:textId="77777777" w:rsidTr="00A94357">
        <w:trPr>
          <w:trHeight w:val="765"/>
        </w:trPr>
        <w:tc>
          <w:tcPr>
            <w:tcW w:w="2086" w:type="dxa"/>
          </w:tcPr>
          <w:p w14:paraId="5F9ED76B" w14:textId="77777777" w:rsidR="00E132C8" w:rsidRPr="005C48F5" w:rsidRDefault="00E132C8" w:rsidP="00A94357">
            <w:pPr>
              <w:spacing w:before="156" w:after="156"/>
              <w:jc w:val="center"/>
            </w:pPr>
          </w:p>
          <w:p w14:paraId="6BBB0FD7" w14:textId="77777777" w:rsidR="00E132C8" w:rsidRPr="005C48F5" w:rsidRDefault="00E132C8" w:rsidP="00A94357">
            <w:pPr>
              <w:spacing w:before="156" w:after="156"/>
              <w:jc w:val="center"/>
            </w:pPr>
          </w:p>
          <w:p w14:paraId="025BA17F" w14:textId="77777777" w:rsidR="00E132C8" w:rsidRPr="005C48F5" w:rsidRDefault="00E132C8" w:rsidP="00A94357">
            <w:pPr>
              <w:spacing w:before="156" w:after="156"/>
              <w:jc w:val="center"/>
            </w:pPr>
          </w:p>
          <w:p w14:paraId="104F3851" w14:textId="77777777" w:rsidR="00E132C8" w:rsidRPr="005C48F5" w:rsidRDefault="00E132C8" w:rsidP="00A94357">
            <w:pPr>
              <w:spacing w:before="156" w:after="156"/>
              <w:jc w:val="center"/>
            </w:pPr>
            <w:r w:rsidRPr="005C48F5">
              <w:t>债权人提供的地址及联系方式</w:t>
            </w:r>
          </w:p>
        </w:tc>
        <w:tc>
          <w:tcPr>
            <w:tcW w:w="6842" w:type="dxa"/>
          </w:tcPr>
          <w:p w14:paraId="4A30313A" w14:textId="77777777" w:rsidR="00E132C8" w:rsidRPr="005C48F5" w:rsidRDefault="00E132C8" w:rsidP="00A94357">
            <w:pPr>
              <w:spacing w:before="156" w:after="156"/>
            </w:pPr>
            <w:r w:rsidRPr="005C48F5">
              <w:t>地址：</w:t>
            </w:r>
          </w:p>
          <w:p w14:paraId="35DD5896" w14:textId="77777777" w:rsidR="00E132C8" w:rsidRPr="005C48F5" w:rsidRDefault="00E132C8" w:rsidP="00A94357">
            <w:pPr>
              <w:spacing w:before="156" w:after="156"/>
            </w:pPr>
          </w:p>
          <w:p w14:paraId="079C3628" w14:textId="77777777" w:rsidR="00E132C8" w:rsidRPr="005C48F5" w:rsidRDefault="00E132C8" w:rsidP="00A94357">
            <w:pPr>
              <w:spacing w:before="156" w:after="156"/>
            </w:pPr>
            <w:r w:rsidRPr="005C48F5">
              <w:t>邮编：</w:t>
            </w:r>
          </w:p>
          <w:p w14:paraId="0ED650D6" w14:textId="3A196F11" w:rsidR="00E132C8" w:rsidRPr="005C48F5" w:rsidRDefault="00E132C8" w:rsidP="00A94357">
            <w:pPr>
              <w:spacing w:before="156" w:after="156"/>
            </w:pPr>
            <w:r w:rsidRPr="005C48F5">
              <w:t>联系人</w:t>
            </w:r>
            <w:r w:rsidR="005C47ED">
              <w:rPr>
                <w:rFonts w:hint="eastAsia"/>
              </w:rPr>
              <w:t>（</w:t>
            </w:r>
            <w:r w:rsidR="005C47ED" w:rsidRPr="009703B3">
              <w:rPr>
                <w:rFonts w:hint="eastAsia"/>
                <w:b/>
                <w:bCs/>
                <w:u w:val="single"/>
              </w:rPr>
              <w:t>只能</w:t>
            </w:r>
            <w:r w:rsidR="009703B3" w:rsidRPr="009703B3">
              <w:rPr>
                <w:rFonts w:hint="eastAsia"/>
                <w:b/>
                <w:bCs/>
                <w:u w:val="single"/>
              </w:rPr>
              <w:t>填写一个联系人，用于登录网络会议</w:t>
            </w:r>
            <w:r w:rsidR="005C47ED">
              <w:rPr>
                <w:rFonts w:hint="eastAsia"/>
              </w:rPr>
              <w:t>）</w:t>
            </w:r>
            <w:r w:rsidRPr="005C48F5">
              <w:t>：</w:t>
            </w:r>
          </w:p>
          <w:p w14:paraId="0D19AFBA" w14:textId="5C23B7F9" w:rsidR="005C47ED" w:rsidRDefault="005C47ED" w:rsidP="00A94357">
            <w:pPr>
              <w:spacing w:before="156" w:after="156"/>
            </w:pPr>
            <w:r>
              <w:rPr>
                <w:rFonts w:hint="eastAsia"/>
              </w:rPr>
              <w:t>身份证号码</w:t>
            </w:r>
            <w:r w:rsidR="009703B3">
              <w:rPr>
                <w:rFonts w:hint="eastAsia"/>
              </w:rPr>
              <w:t>（</w:t>
            </w:r>
            <w:r w:rsidR="009703B3">
              <w:rPr>
                <w:rFonts w:hint="eastAsia"/>
                <w:b/>
                <w:bCs/>
                <w:u w:val="single"/>
              </w:rPr>
              <w:t>必须对应于联系人</w:t>
            </w:r>
            <w:r w:rsidR="009703B3">
              <w:rPr>
                <w:rFonts w:hint="eastAsia"/>
              </w:rPr>
              <w:t>）：</w:t>
            </w:r>
          </w:p>
          <w:p w14:paraId="4EE7CCFA" w14:textId="78639ECE" w:rsidR="008C60EC" w:rsidRPr="005C48F5" w:rsidRDefault="000A6B52" w:rsidP="00A94357">
            <w:pPr>
              <w:spacing w:before="156" w:after="156"/>
            </w:pPr>
            <w:r w:rsidRPr="005C48F5">
              <w:rPr>
                <w:rFonts w:hint="eastAsia"/>
              </w:rPr>
              <w:t>手机</w:t>
            </w:r>
            <w:r w:rsidR="00A8069E" w:rsidRPr="005C48F5">
              <w:rPr>
                <w:rFonts w:hint="eastAsia"/>
              </w:rPr>
              <w:t>（</w:t>
            </w:r>
            <w:r w:rsidR="009703B3">
              <w:rPr>
                <w:rFonts w:hint="eastAsia"/>
                <w:b/>
                <w:bCs/>
                <w:u w:val="single"/>
              </w:rPr>
              <w:t>必须对应于联系人</w:t>
            </w:r>
            <w:r w:rsidR="00A8069E" w:rsidRPr="005C48F5">
              <w:rPr>
                <w:rFonts w:hint="eastAsia"/>
              </w:rPr>
              <w:t>）</w:t>
            </w:r>
            <w:r w:rsidRPr="005C48F5">
              <w:rPr>
                <w:rFonts w:hint="eastAsia"/>
              </w:rPr>
              <w:t>：</w:t>
            </w:r>
          </w:p>
          <w:p w14:paraId="2DAF653E" w14:textId="23B25689" w:rsidR="008C60EC" w:rsidRPr="005C48F5" w:rsidRDefault="008C60EC" w:rsidP="00A94357">
            <w:pPr>
              <w:spacing w:before="156" w:after="156"/>
            </w:pPr>
            <w:r w:rsidRPr="005C48F5">
              <w:rPr>
                <w:rFonts w:hint="eastAsia"/>
              </w:rPr>
              <w:t>固定电话：</w:t>
            </w:r>
          </w:p>
          <w:p w14:paraId="3CCBCDDF" w14:textId="77777777" w:rsidR="00E132C8" w:rsidRPr="005C48F5" w:rsidRDefault="000115A0" w:rsidP="00AF29E9">
            <w:pPr>
              <w:spacing w:before="156" w:after="156"/>
            </w:pPr>
            <w:r w:rsidRPr="005C48F5">
              <w:rPr>
                <w:rFonts w:hint="eastAsia"/>
              </w:rPr>
              <w:t>电子邮箱地址</w:t>
            </w:r>
            <w:r w:rsidR="00E132C8" w:rsidRPr="005C48F5">
              <w:t>：</w:t>
            </w:r>
          </w:p>
          <w:p w14:paraId="71A5AF63" w14:textId="77777777" w:rsidR="000B395E" w:rsidRPr="005C48F5" w:rsidRDefault="000B395E" w:rsidP="0034522C">
            <w:pPr>
              <w:spacing w:before="156" w:after="156"/>
            </w:pPr>
            <w:r w:rsidRPr="005C48F5">
              <w:rPr>
                <w:rFonts w:hint="eastAsia"/>
              </w:rPr>
              <w:t>传真号码</w:t>
            </w:r>
            <w:r w:rsidR="000A6B52" w:rsidRPr="005C48F5">
              <w:rPr>
                <w:rFonts w:hint="eastAsia"/>
              </w:rPr>
              <w:t>：</w:t>
            </w:r>
          </w:p>
        </w:tc>
      </w:tr>
      <w:tr w:rsidR="00E132C8" w:rsidRPr="005C48F5" w14:paraId="0BB2DE9C" w14:textId="77777777" w:rsidTr="00A94357">
        <w:trPr>
          <w:trHeight w:val="3212"/>
        </w:trPr>
        <w:tc>
          <w:tcPr>
            <w:tcW w:w="2086" w:type="dxa"/>
            <w:vAlign w:val="center"/>
          </w:tcPr>
          <w:p w14:paraId="32B0BA37" w14:textId="77777777" w:rsidR="00E132C8" w:rsidRPr="005C48F5" w:rsidRDefault="00E132C8" w:rsidP="00A94357">
            <w:pPr>
              <w:spacing w:before="156" w:after="156"/>
              <w:jc w:val="center"/>
            </w:pPr>
            <w:r w:rsidRPr="005C48F5">
              <w:t>债权人对地址及联系方式的确认</w:t>
            </w:r>
          </w:p>
        </w:tc>
        <w:tc>
          <w:tcPr>
            <w:tcW w:w="6842" w:type="dxa"/>
          </w:tcPr>
          <w:p w14:paraId="40E4A9AB" w14:textId="77777777" w:rsidR="00E132C8" w:rsidRPr="005C48F5" w:rsidRDefault="00E132C8" w:rsidP="00A94357">
            <w:pPr>
              <w:spacing w:before="156" w:after="156"/>
              <w:ind w:firstLine="480"/>
            </w:pPr>
          </w:p>
          <w:p w14:paraId="1F4DEF39" w14:textId="77777777" w:rsidR="00E132C8" w:rsidRPr="005C48F5" w:rsidRDefault="00E132C8" w:rsidP="00A94357">
            <w:pPr>
              <w:spacing w:before="156" w:after="156"/>
              <w:ind w:firstLine="480"/>
            </w:pPr>
            <w:r w:rsidRPr="005C48F5">
              <w:t>本债权人对以上所填写内容的真实性负责，保证</w:t>
            </w:r>
            <w:proofErr w:type="gramStart"/>
            <w:r w:rsidRPr="005C48F5">
              <w:t>上述联系</w:t>
            </w:r>
            <w:proofErr w:type="gramEnd"/>
            <w:r w:rsidRPr="005C48F5">
              <w:t>地址及方式准确、有效</w:t>
            </w:r>
            <w:r w:rsidR="000224E2" w:rsidRPr="005C48F5">
              <w:rPr>
                <w:rFonts w:hint="eastAsia"/>
              </w:rPr>
              <w:t>，请求管理人及</w:t>
            </w:r>
            <w:r w:rsidR="009337F5" w:rsidRPr="005C48F5">
              <w:rPr>
                <w:rFonts w:hint="eastAsia"/>
              </w:rPr>
              <w:t>人民</w:t>
            </w:r>
            <w:r w:rsidR="000224E2" w:rsidRPr="005C48F5">
              <w:rPr>
                <w:rFonts w:hint="eastAsia"/>
              </w:rPr>
              <w:t>法院按照</w:t>
            </w:r>
            <w:proofErr w:type="gramStart"/>
            <w:r w:rsidR="000224E2" w:rsidRPr="005C48F5">
              <w:rPr>
                <w:rFonts w:hint="eastAsia"/>
              </w:rPr>
              <w:t>上述联系</w:t>
            </w:r>
            <w:proofErr w:type="gramEnd"/>
            <w:r w:rsidR="000224E2" w:rsidRPr="005C48F5">
              <w:rPr>
                <w:rFonts w:hint="eastAsia"/>
              </w:rPr>
              <w:t>地址</w:t>
            </w:r>
            <w:r w:rsidR="009337F5" w:rsidRPr="005C48F5">
              <w:rPr>
                <w:rFonts w:hint="eastAsia"/>
              </w:rPr>
              <w:t>及方式</w:t>
            </w:r>
            <w:r w:rsidR="000224E2" w:rsidRPr="005C48F5">
              <w:rPr>
                <w:rFonts w:hint="eastAsia"/>
              </w:rPr>
              <w:t>向本债权人送达</w:t>
            </w:r>
            <w:r w:rsidR="009337F5" w:rsidRPr="005C48F5">
              <w:rPr>
                <w:rFonts w:hint="eastAsia"/>
              </w:rPr>
              <w:t>本案法律文书</w:t>
            </w:r>
            <w:r w:rsidRPr="005C48F5">
              <w:t>。如因上述填写内容不实，而导致本案法律文书无法送达的，本债权人自愿承担相应的法律后果。</w:t>
            </w:r>
          </w:p>
          <w:p w14:paraId="0BDF18FB" w14:textId="77777777" w:rsidR="00E132C8" w:rsidRPr="005C48F5" w:rsidRDefault="00E132C8" w:rsidP="00A94357">
            <w:pPr>
              <w:spacing w:before="156" w:after="156"/>
            </w:pPr>
          </w:p>
          <w:p w14:paraId="08CDFC4D" w14:textId="77777777" w:rsidR="00E132C8" w:rsidRPr="005C48F5" w:rsidRDefault="00E132C8" w:rsidP="00A94357">
            <w:pPr>
              <w:spacing w:before="156" w:after="156"/>
              <w:rPr>
                <w:u w:val="single"/>
              </w:rPr>
            </w:pPr>
            <w:r w:rsidRPr="005C48F5">
              <w:t>债权人签名或盖章：</w:t>
            </w:r>
            <w:r w:rsidRPr="005C48F5">
              <w:rPr>
                <w:u w:val="single"/>
              </w:rPr>
              <w:t xml:space="preserve">                                </w:t>
            </w:r>
          </w:p>
          <w:p w14:paraId="6154C267" w14:textId="77777777" w:rsidR="00E132C8" w:rsidRPr="005C48F5" w:rsidRDefault="00E132C8" w:rsidP="00A94357">
            <w:pPr>
              <w:spacing w:before="156" w:after="156"/>
              <w:ind w:firstLine="2822"/>
            </w:pPr>
            <w:r w:rsidRPr="005C48F5">
              <w:t xml:space="preserve">         </w:t>
            </w:r>
            <w:r w:rsidRPr="005C48F5">
              <w:t>年</w:t>
            </w:r>
            <w:r w:rsidRPr="005C48F5">
              <w:t xml:space="preserve">     </w:t>
            </w:r>
            <w:r w:rsidRPr="005C48F5">
              <w:t>月</w:t>
            </w:r>
            <w:r w:rsidRPr="005C48F5">
              <w:t xml:space="preserve">     </w:t>
            </w:r>
            <w:r w:rsidRPr="005C48F5">
              <w:t>日</w:t>
            </w:r>
          </w:p>
        </w:tc>
      </w:tr>
      <w:tr w:rsidR="00E132C8" w:rsidRPr="005C48F5" w14:paraId="746AF5E5" w14:textId="77777777" w:rsidTr="00A94357">
        <w:trPr>
          <w:trHeight w:val="932"/>
        </w:trPr>
        <w:tc>
          <w:tcPr>
            <w:tcW w:w="2086" w:type="dxa"/>
          </w:tcPr>
          <w:p w14:paraId="6812BD71" w14:textId="77777777" w:rsidR="00E132C8" w:rsidRPr="005C48F5" w:rsidRDefault="00E132C8" w:rsidP="00A94357">
            <w:pPr>
              <w:spacing w:before="156" w:after="156"/>
              <w:jc w:val="center"/>
            </w:pPr>
            <w:r w:rsidRPr="005C48F5">
              <w:t>备注</w:t>
            </w:r>
          </w:p>
        </w:tc>
        <w:tc>
          <w:tcPr>
            <w:tcW w:w="6842" w:type="dxa"/>
          </w:tcPr>
          <w:p w14:paraId="31FA8FCA" w14:textId="77777777" w:rsidR="00E132C8" w:rsidRPr="005C48F5" w:rsidRDefault="00E132C8" w:rsidP="00A94357">
            <w:pPr>
              <w:spacing w:before="156" w:after="156"/>
            </w:pPr>
          </w:p>
        </w:tc>
      </w:tr>
    </w:tbl>
    <w:p w14:paraId="46685744" w14:textId="77777777" w:rsidR="00E132C8" w:rsidRPr="005C48F5" w:rsidRDefault="00E132C8" w:rsidP="00E132C8">
      <w:pPr>
        <w:jc w:val="center"/>
        <w:rPr>
          <w:b/>
          <w:sz w:val="44"/>
          <w:szCs w:val="44"/>
        </w:rPr>
      </w:pPr>
    </w:p>
    <w:p w14:paraId="2BE895F5" w14:textId="77777777" w:rsidR="00E132C8" w:rsidRPr="005C48F5" w:rsidRDefault="00E132C8" w:rsidP="00E132C8">
      <w:pPr>
        <w:jc w:val="center"/>
        <w:rPr>
          <w:b/>
          <w:sz w:val="44"/>
          <w:szCs w:val="44"/>
        </w:rPr>
      </w:pPr>
    </w:p>
    <w:p w14:paraId="14CDB212" w14:textId="77777777" w:rsidR="00E132C8" w:rsidRPr="005C48F5" w:rsidRDefault="00E132C8" w:rsidP="00E132C8">
      <w:pPr>
        <w:jc w:val="center"/>
        <w:rPr>
          <w:b/>
          <w:bCs/>
          <w:sz w:val="32"/>
          <w:szCs w:val="36"/>
        </w:rPr>
      </w:pPr>
      <w:r w:rsidRPr="005C48F5">
        <w:rPr>
          <w:b/>
          <w:bCs/>
          <w:sz w:val="32"/>
          <w:szCs w:val="36"/>
        </w:rPr>
        <w:t>授权委托书</w:t>
      </w:r>
    </w:p>
    <w:p w14:paraId="32351CC1" w14:textId="77777777" w:rsidR="00E132C8" w:rsidRPr="005C48F5" w:rsidRDefault="00E132C8" w:rsidP="00E132C8">
      <w:pPr>
        <w:spacing w:line="312" w:lineRule="auto"/>
        <w:ind w:firstLine="640"/>
      </w:pPr>
    </w:p>
    <w:p w14:paraId="3A9CE524" w14:textId="20555D42" w:rsidR="00E132C8" w:rsidRPr="005C48F5" w:rsidRDefault="005E49E9" w:rsidP="005E49E9">
      <w:pPr>
        <w:spacing w:line="312" w:lineRule="auto"/>
        <w:ind w:firstLine="560"/>
        <w:rPr>
          <w:kern w:val="0"/>
        </w:rPr>
      </w:pPr>
      <w:r w:rsidRPr="005C48F5">
        <w:t>现委托下列人员在</w:t>
      </w:r>
      <w:r w:rsidR="00675467" w:rsidRPr="005C48F5">
        <w:rPr>
          <w:rFonts w:hint="eastAsia"/>
        </w:rPr>
        <w:t>中</w:t>
      </w:r>
      <w:proofErr w:type="gramStart"/>
      <w:r w:rsidR="00675467" w:rsidRPr="005C48F5">
        <w:rPr>
          <w:rFonts w:hint="eastAsia"/>
        </w:rPr>
        <w:t>科建设</w:t>
      </w:r>
      <w:proofErr w:type="gramEnd"/>
      <w:r w:rsidR="00675467" w:rsidRPr="005C48F5">
        <w:rPr>
          <w:rFonts w:hint="eastAsia"/>
        </w:rPr>
        <w:t>开发总公司</w:t>
      </w:r>
      <w:r w:rsidR="0016796B" w:rsidRPr="005C48F5">
        <w:t>的</w:t>
      </w:r>
      <w:r w:rsidR="005C47ED">
        <w:t>重整</w:t>
      </w:r>
      <w:r w:rsidRPr="005C48F5">
        <w:t>案件中，作为我单位</w:t>
      </w:r>
      <w:r w:rsidRPr="005C48F5">
        <w:t>/</w:t>
      </w:r>
      <w:r w:rsidR="00675467" w:rsidRPr="005C48F5">
        <w:t>本人参加</w:t>
      </w:r>
      <w:r w:rsidR="005C47ED">
        <w:t>重整</w:t>
      </w:r>
      <w:r w:rsidRPr="005C48F5">
        <w:t>程序的委托代理人</w:t>
      </w:r>
      <w:r w:rsidRPr="005C48F5">
        <w:rPr>
          <w:kern w:val="0"/>
        </w:rPr>
        <w:t>：</w:t>
      </w:r>
    </w:p>
    <w:p w14:paraId="300F656E" w14:textId="77777777" w:rsidR="00E132C8" w:rsidRPr="005C48F5" w:rsidRDefault="00E132C8" w:rsidP="00E132C8">
      <w:pPr>
        <w:spacing w:line="312" w:lineRule="auto"/>
        <w:ind w:firstLine="560"/>
        <w:rPr>
          <w:kern w:val="0"/>
        </w:rPr>
      </w:pPr>
    </w:p>
    <w:p w14:paraId="59B2EE26" w14:textId="77777777" w:rsidR="00E132C8" w:rsidRPr="005C48F5" w:rsidRDefault="00E132C8" w:rsidP="00E132C8">
      <w:pPr>
        <w:spacing w:line="312" w:lineRule="auto"/>
        <w:ind w:firstLine="560"/>
      </w:pPr>
      <w:r w:rsidRPr="005C48F5">
        <w:t>姓名：</w:t>
      </w:r>
      <w:r w:rsidRPr="005C48F5">
        <w:tab/>
      </w:r>
      <w:r w:rsidRPr="005C48F5">
        <w:tab/>
        <w:t xml:space="preserve">  </w:t>
      </w:r>
      <w:r w:rsidRPr="005C48F5">
        <w:t>，身份证号码：</w:t>
      </w:r>
    </w:p>
    <w:p w14:paraId="406702B1" w14:textId="77777777" w:rsidR="00E132C8" w:rsidRPr="005C48F5" w:rsidRDefault="00E132C8" w:rsidP="00E132C8">
      <w:pPr>
        <w:spacing w:line="312" w:lineRule="auto"/>
        <w:ind w:firstLine="560"/>
      </w:pPr>
      <w:r w:rsidRPr="005C48F5">
        <w:t>工作单位：</w:t>
      </w:r>
    </w:p>
    <w:p w14:paraId="4ADF26CD" w14:textId="77777777" w:rsidR="00E132C8" w:rsidRPr="005C48F5" w:rsidRDefault="00E132C8" w:rsidP="00E132C8">
      <w:pPr>
        <w:spacing w:line="312" w:lineRule="auto"/>
        <w:ind w:firstLine="560"/>
      </w:pPr>
      <w:r w:rsidRPr="005C48F5">
        <w:t>联系地址：</w:t>
      </w:r>
    </w:p>
    <w:p w14:paraId="6DE072E4" w14:textId="77777777" w:rsidR="00E132C8" w:rsidRPr="005C48F5" w:rsidRDefault="00E132C8" w:rsidP="00E132C8">
      <w:pPr>
        <w:spacing w:line="312" w:lineRule="auto"/>
        <w:ind w:firstLine="560"/>
      </w:pPr>
      <w:r w:rsidRPr="005C48F5">
        <w:t>联系电话：</w:t>
      </w:r>
    </w:p>
    <w:p w14:paraId="56A48EA9" w14:textId="77777777" w:rsidR="00E132C8" w:rsidRPr="005C48F5" w:rsidRDefault="00E132C8" w:rsidP="00E132C8">
      <w:pPr>
        <w:spacing w:line="312" w:lineRule="auto"/>
        <w:ind w:firstLine="560"/>
        <w:rPr>
          <w:kern w:val="0"/>
        </w:rPr>
      </w:pPr>
    </w:p>
    <w:p w14:paraId="0201D0BA" w14:textId="77777777" w:rsidR="00E132C8" w:rsidRPr="005C48F5" w:rsidRDefault="005E49E9" w:rsidP="00E132C8">
      <w:pPr>
        <w:spacing w:line="312" w:lineRule="auto"/>
        <w:ind w:firstLine="560"/>
      </w:pPr>
      <w:r w:rsidRPr="005C48F5">
        <w:t>委托</w:t>
      </w:r>
      <w:r w:rsidR="00E132C8" w:rsidRPr="005C48F5">
        <w:t>代理人的代理权限如下：</w:t>
      </w:r>
    </w:p>
    <w:p w14:paraId="1AB10F31" w14:textId="77777777" w:rsidR="00E132C8" w:rsidRPr="005C48F5" w:rsidRDefault="00E132C8" w:rsidP="005E49E9">
      <w:pPr>
        <w:numPr>
          <w:ilvl w:val="0"/>
          <w:numId w:val="2"/>
        </w:numPr>
        <w:spacing w:line="312" w:lineRule="auto"/>
      </w:pPr>
      <w:r w:rsidRPr="005C48F5">
        <w:t>代为申报债权、与管理人确认债权；</w:t>
      </w:r>
    </w:p>
    <w:p w14:paraId="15A0974F" w14:textId="77777777" w:rsidR="00E132C8" w:rsidRPr="005C48F5" w:rsidRDefault="00E132C8" w:rsidP="005E49E9">
      <w:pPr>
        <w:numPr>
          <w:ilvl w:val="0"/>
          <w:numId w:val="2"/>
        </w:numPr>
        <w:spacing w:line="312" w:lineRule="auto"/>
      </w:pPr>
      <w:r w:rsidRPr="005C48F5">
        <w:t>代为承认、放弃、及变更债权申报金额</w:t>
      </w:r>
      <w:r w:rsidR="00FF160A" w:rsidRPr="005C48F5">
        <w:rPr>
          <w:rFonts w:hint="eastAsia"/>
        </w:rPr>
        <w:t>；</w:t>
      </w:r>
    </w:p>
    <w:p w14:paraId="4CD96746" w14:textId="77777777" w:rsidR="00E132C8" w:rsidRPr="005C48F5" w:rsidRDefault="00E132C8" w:rsidP="005E49E9">
      <w:pPr>
        <w:numPr>
          <w:ilvl w:val="0"/>
          <w:numId w:val="2"/>
        </w:numPr>
        <w:spacing w:line="312" w:lineRule="auto"/>
      </w:pPr>
      <w:r w:rsidRPr="005C48F5">
        <w:t>代为出席债权人会议，并行使表决权、异议权；</w:t>
      </w:r>
    </w:p>
    <w:p w14:paraId="4B5BBD66" w14:textId="77777777" w:rsidR="00E132C8" w:rsidRPr="005C48F5" w:rsidRDefault="00E132C8" w:rsidP="005E49E9">
      <w:pPr>
        <w:numPr>
          <w:ilvl w:val="0"/>
          <w:numId w:val="2"/>
        </w:numPr>
        <w:spacing w:line="312" w:lineRule="auto"/>
      </w:pPr>
      <w:r w:rsidRPr="005C48F5">
        <w:t>代为领受分配的破产财产等；</w:t>
      </w:r>
    </w:p>
    <w:p w14:paraId="197DCB26" w14:textId="77777777" w:rsidR="00E132C8" w:rsidRPr="005C48F5" w:rsidRDefault="00E132C8" w:rsidP="005E49E9">
      <w:pPr>
        <w:numPr>
          <w:ilvl w:val="0"/>
          <w:numId w:val="2"/>
        </w:numPr>
        <w:spacing w:line="312" w:lineRule="auto"/>
      </w:pPr>
      <w:r w:rsidRPr="005C48F5">
        <w:t>代为接收法律文书；</w:t>
      </w:r>
    </w:p>
    <w:p w14:paraId="09E72329" w14:textId="77777777" w:rsidR="00E132C8" w:rsidRDefault="00E132C8" w:rsidP="005E49E9">
      <w:pPr>
        <w:numPr>
          <w:ilvl w:val="0"/>
          <w:numId w:val="2"/>
        </w:numPr>
        <w:spacing w:line="312" w:lineRule="auto"/>
      </w:pPr>
      <w:r w:rsidRPr="005C48F5">
        <w:t>代为进行和解</w:t>
      </w:r>
      <w:r w:rsidR="005E49E9" w:rsidRPr="005C48F5">
        <w:t>；</w:t>
      </w:r>
    </w:p>
    <w:p w14:paraId="44262F3F" w14:textId="444D79EC" w:rsidR="008A4D1F" w:rsidRPr="005C48F5" w:rsidRDefault="008A4D1F" w:rsidP="005E49E9">
      <w:pPr>
        <w:numPr>
          <w:ilvl w:val="0"/>
          <w:numId w:val="2"/>
        </w:numPr>
        <w:spacing w:line="312" w:lineRule="auto"/>
      </w:pPr>
      <w:r>
        <w:t>代为就参与</w:t>
      </w:r>
      <w:r w:rsidRPr="005C48F5">
        <w:rPr>
          <w:rFonts w:hint="eastAsia"/>
        </w:rPr>
        <w:t>中</w:t>
      </w:r>
      <w:proofErr w:type="gramStart"/>
      <w:r w:rsidRPr="005C48F5">
        <w:rPr>
          <w:rFonts w:hint="eastAsia"/>
        </w:rPr>
        <w:t>科建设</w:t>
      </w:r>
      <w:proofErr w:type="gramEnd"/>
      <w:r w:rsidRPr="005C48F5">
        <w:rPr>
          <w:rFonts w:hint="eastAsia"/>
        </w:rPr>
        <w:t>开发总公司</w:t>
      </w:r>
      <w:r w:rsidRPr="005C48F5">
        <w:t>的</w:t>
      </w:r>
      <w:r w:rsidR="005C47ED">
        <w:t>重整</w:t>
      </w:r>
      <w:r>
        <w:t>程序</w:t>
      </w:r>
      <w:r>
        <w:rPr>
          <w:rFonts w:hint="eastAsia"/>
        </w:rPr>
        <w:t>进行相关行为；</w:t>
      </w:r>
    </w:p>
    <w:p w14:paraId="033C91C6" w14:textId="77777777" w:rsidR="00E132C8" w:rsidRPr="005C48F5" w:rsidRDefault="005E49E9" w:rsidP="005E49E9">
      <w:pPr>
        <w:numPr>
          <w:ilvl w:val="0"/>
          <w:numId w:val="2"/>
        </w:numPr>
        <w:spacing w:line="312" w:lineRule="auto"/>
      </w:pPr>
      <w:r w:rsidRPr="005C48F5">
        <w:rPr>
          <w:u w:val="single"/>
        </w:rPr>
        <w:t xml:space="preserve">                                         </w:t>
      </w:r>
      <w:r w:rsidRPr="005C48F5">
        <w:t>。</w:t>
      </w:r>
    </w:p>
    <w:p w14:paraId="45B0FD0C" w14:textId="77777777" w:rsidR="00E132C8" w:rsidRPr="005C48F5" w:rsidRDefault="00E132C8" w:rsidP="00E132C8">
      <w:pPr>
        <w:spacing w:line="312" w:lineRule="auto"/>
        <w:ind w:firstLine="560"/>
      </w:pPr>
    </w:p>
    <w:p w14:paraId="31E87DF8" w14:textId="6ADDD254" w:rsidR="00E132C8" w:rsidRPr="005C48F5" w:rsidRDefault="00E132C8" w:rsidP="00E132C8">
      <w:pPr>
        <w:spacing w:line="312" w:lineRule="auto"/>
        <w:ind w:firstLine="560"/>
      </w:pPr>
      <w:r w:rsidRPr="005C48F5">
        <w:t>代理期限为：</w:t>
      </w:r>
      <w:proofErr w:type="gramStart"/>
      <w:r w:rsidRPr="005C48F5">
        <w:t>自委托</w:t>
      </w:r>
      <w:proofErr w:type="gramEnd"/>
      <w:r w:rsidRPr="005C48F5">
        <w:t>之日起到</w:t>
      </w:r>
      <w:r w:rsidR="008A4D1F">
        <w:rPr>
          <w:rFonts w:hint="eastAsia"/>
        </w:rPr>
        <w:t>上述事项执行完毕之日</w:t>
      </w:r>
      <w:r w:rsidRPr="005C48F5">
        <w:rPr>
          <w:kern w:val="0"/>
        </w:rPr>
        <w:t>为止。</w:t>
      </w:r>
    </w:p>
    <w:p w14:paraId="3F355DF3" w14:textId="77777777" w:rsidR="00E132C8" w:rsidRPr="008A4D1F" w:rsidRDefault="00E132C8" w:rsidP="00E132C8">
      <w:pPr>
        <w:spacing w:line="312" w:lineRule="auto"/>
        <w:ind w:firstLine="560"/>
        <w:rPr>
          <w:kern w:val="0"/>
        </w:rPr>
      </w:pPr>
    </w:p>
    <w:p w14:paraId="7D61F85C" w14:textId="77777777" w:rsidR="00E132C8" w:rsidRPr="005C48F5" w:rsidRDefault="00E132C8" w:rsidP="00E132C8">
      <w:pPr>
        <w:spacing w:line="312" w:lineRule="auto"/>
      </w:pPr>
    </w:p>
    <w:p w14:paraId="3281CD65" w14:textId="77777777" w:rsidR="00E132C8" w:rsidRPr="005C48F5" w:rsidRDefault="00E132C8" w:rsidP="00E132C8">
      <w:pPr>
        <w:spacing w:line="312" w:lineRule="auto"/>
        <w:ind w:right="640"/>
        <w:jc w:val="center"/>
      </w:pPr>
    </w:p>
    <w:p w14:paraId="38B16BCA" w14:textId="77777777" w:rsidR="00E132C8" w:rsidRPr="005C48F5" w:rsidRDefault="00E132C8" w:rsidP="00E132C8">
      <w:pPr>
        <w:spacing w:line="312" w:lineRule="auto"/>
        <w:ind w:right="640"/>
        <w:jc w:val="center"/>
      </w:pPr>
    </w:p>
    <w:p w14:paraId="098104E5" w14:textId="77777777" w:rsidR="00E132C8" w:rsidRPr="005C48F5" w:rsidRDefault="00E132C8" w:rsidP="00E132C8">
      <w:pPr>
        <w:spacing w:line="312" w:lineRule="auto"/>
        <w:ind w:right="640"/>
        <w:jc w:val="center"/>
      </w:pPr>
    </w:p>
    <w:p w14:paraId="35A576DF" w14:textId="77777777" w:rsidR="00E132C8" w:rsidRPr="005C48F5" w:rsidRDefault="00E132C8" w:rsidP="00E132C8">
      <w:pPr>
        <w:spacing w:line="312" w:lineRule="auto"/>
        <w:ind w:right="640"/>
        <w:jc w:val="center"/>
      </w:pPr>
    </w:p>
    <w:p w14:paraId="27CE0CE6" w14:textId="77777777" w:rsidR="00E132C8" w:rsidRPr="005C48F5" w:rsidRDefault="00E132C8" w:rsidP="00E132C8">
      <w:pPr>
        <w:spacing w:line="312" w:lineRule="auto"/>
        <w:ind w:right="640"/>
        <w:jc w:val="center"/>
      </w:pPr>
      <w:r w:rsidRPr="005C48F5">
        <w:t xml:space="preserve">                             </w:t>
      </w:r>
      <w:r w:rsidRPr="005C48F5">
        <w:t>委托人签章：</w:t>
      </w:r>
    </w:p>
    <w:p w14:paraId="26D19CC3" w14:textId="77777777" w:rsidR="00E132C8" w:rsidRPr="005C48F5" w:rsidRDefault="00E132C8" w:rsidP="00E132C8">
      <w:pPr>
        <w:spacing w:line="312" w:lineRule="auto"/>
        <w:ind w:firstLine="3500"/>
      </w:pPr>
      <w:r w:rsidRPr="005C48F5">
        <w:t xml:space="preserve">        </w:t>
      </w:r>
      <w:r w:rsidR="00EA6974" w:rsidRPr="005C48F5">
        <w:rPr>
          <w:rFonts w:hint="eastAsia"/>
        </w:rPr>
        <w:t xml:space="preserve">              </w:t>
      </w:r>
      <w:r w:rsidRPr="005C48F5">
        <w:t>年</w:t>
      </w:r>
      <w:r w:rsidRPr="005C48F5">
        <w:t xml:space="preserve">     </w:t>
      </w:r>
      <w:r w:rsidRPr="005C48F5">
        <w:t>月</w:t>
      </w:r>
      <w:r w:rsidRPr="005C48F5">
        <w:t xml:space="preserve">     </w:t>
      </w:r>
      <w:r w:rsidRPr="005C48F5">
        <w:t>日</w:t>
      </w:r>
    </w:p>
    <w:p w14:paraId="5277AA13" w14:textId="77777777" w:rsidR="00E132C8" w:rsidRPr="005C48F5" w:rsidRDefault="00E132C8" w:rsidP="00E132C8"/>
    <w:p w14:paraId="53C46E72" w14:textId="77777777" w:rsidR="00E132C8" w:rsidRPr="005C48F5" w:rsidRDefault="00E132C8" w:rsidP="00E132C8">
      <w:pPr>
        <w:widowControl/>
        <w:jc w:val="left"/>
      </w:pPr>
      <w:r w:rsidRPr="005C48F5">
        <w:br w:type="page"/>
      </w:r>
    </w:p>
    <w:p w14:paraId="31CDF98F" w14:textId="77777777" w:rsidR="00E132C8" w:rsidRPr="005C48F5" w:rsidRDefault="00E132C8" w:rsidP="00E132C8">
      <w:pPr>
        <w:spacing w:line="360" w:lineRule="auto"/>
        <w:ind w:firstLineChars="200" w:firstLine="643"/>
        <w:jc w:val="center"/>
        <w:rPr>
          <w:b/>
          <w:sz w:val="32"/>
          <w:szCs w:val="36"/>
        </w:rPr>
      </w:pPr>
      <w:r w:rsidRPr="005C48F5">
        <w:rPr>
          <w:b/>
          <w:sz w:val="32"/>
          <w:szCs w:val="36"/>
        </w:rPr>
        <w:lastRenderedPageBreak/>
        <w:t>法定代表人（负责人）身份证明书</w:t>
      </w:r>
    </w:p>
    <w:p w14:paraId="45EBBD3D" w14:textId="77777777" w:rsidR="00E132C8" w:rsidRPr="005C48F5" w:rsidRDefault="00E132C8" w:rsidP="00E132C8">
      <w:pPr>
        <w:spacing w:line="360" w:lineRule="auto"/>
        <w:rPr>
          <w:u w:val="single"/>
        </w:rPr>
      </w:pPr>
    </w:p>
    <w:p w14:paraId="7FC7A246" w14:textId="77777777" w:rsidR="00E132C8" w:rsidRPr="005C48F5" w:rsidRDefault="00E132C8" w:rsidP="00E132C8">
      <w:pPr>
        <w:spacing w:line="360" w:lineRule="auto"/>
        <w:rPr>
          <w:u w:val="single"/>
        </w:rPr>
      </w:pPr>
    </w:p>
    <w:p w14:paraId="28A964D2" w14:textId="77777777" w:rsidR="00E132C8" w:rsidRPr="005C48F5" w:rsidRDefault="00E132C8" w:rsidP="00E132C8">
      <w:pPr>
        <w:spacing w:line="360" w:lineRule="auto"/>
        <w:ind w:firstLineChars="225" w:firstLine="540"/>
      </w:pPr>
      <w:r w:rsidRPr="005C48F5">
        <w:t>兹证明</w:t>
      </w:r>
      <w:r w:rsidRPr="005C48F5">
        <w:rPr>
          <w:u w:val="single"/>
        </w:rPr>
        <w:t xml:space="preserve">   </w:t>
      </w:r>
      <w:r w:rsidR="005E49E9" w:rsidRPr="005C48F5">
        <w:rPr>
          <w:u w:val="single"/>
        </w:rPr>
        <w:t xml:space="preserve">  </w:t>
      </w:r>
      <w:r w:rsidRPr="005C48F5">
        <w:rPr>
          <w:u w:val="single"/>
        </w:rPr>
        <w:t xml:space="preserve">      </w:t>
      </w:r>
      <w:r w:rsidRPr="005C48F5">
        <w:t>（身份证号为：</w:t>
      </w:r>
      <w:r w:rsidR="005E49E9" w:rsidRPr="005C48F5">
        <w:rPr>
          <w:u w:val="single"/>
        </w:rPr>
        <w:t xml:space="preserve">                           </w:t>
      </w:r>
      <w:r w:rsidRPr="005C48F5">
        <w:t>），在我单位任</w:t>
      </w:r>
      <w:r w:rsidRPr="005C48F5">
        <w:t>____________</w:t>
      </w:r>
      <w:r w:rsidRPr="005C48F5">
        <w:t>（职务），系我单位的法定代表人（负责人）。</w:t>
      </w:r>
    </w:p>
    <w:p w14:paraId="058D9CD7" w14:textId="77777777" w:rsidR="00E132C8" w:rsidRPr="005C48F5" w:rsidRDefault="00E132C8" w:rsidP="00E132C8">
      <w:pPr>
        <w:spacing w:line="360" w:lineRule="auto"/>
        <w:ind w:firstLineChars="225" w:firstLine="540"/>
      </w:pPr>
    </w:p>
    <w:p w14:paraId="24C6A1B3" w14:textId="77777777" w:rsidR="00E132C8" w:rsidRPr="005C48F5" w:rsidRDefault="00E132C8" w:rsidP="00E132C8">
      <w:pPr>
        <w:spacing w:line="360" w:lineRule="auto"/>
        <w:ind w:firstLineChars="225" w:firstLine="540"/>
      </w:pPr>
      <w:r w:rsidRPr="005C48F5">
        <w:t>特此证明。</w:t>
      </w:r>
    </w:p>
    <w:p w14:paraId="73360F57" w14:textId="77777777" w:rsidR="00E132C8" w:rsidRPr="005C48F5" w:rsidRDefault="00E132C8" w:rsidP="00E132C8">
      <w:pPr>
        <w:spacing w:line="360" w:lineRule="auto"/>
      </w:pPr>
    </w:p>
    <w:p w14:paraId="7BF76919" w14:textId="77777777" w:rsidR="00E132C8" w:rsidRPr="005C48F5" w:rsidRDefault="00E132C8" w:rsidP="00E132C8">
      <w:pPr>
        <w:spacing w:line="360" w:lineRule="auto"/>
      </w:pPr>
    </w:p>
    <w:p w14:paraId="5D87E4E2" w14:textId="77777777" w:rsidR="00E132C8" w:rsidRPr="005C48F5" w:rsidRDefault="00E132C8" w:rsidP="00E132C8">
      <w:pPr>
        <w:spacing w:line="360" w:lineRule="auto"/>
      </w:pPr>
    </w:p>
    <w:p w14:paraId="4164953B" w14:textId="77777777" w:rsidR="00E132C8" w:rsidRPr="005C48F5" w:rsidRDefault="00E132C8" w:rsidP="00E132C8">
      <w:pPr>
        <w:spacing w:line="360" w:lineRule="auto"/>
      </w:pPr>
    </w:p>
    <w:p w14:paraId="4ABDDE30" w14:textId="77777777" w:rsidR="00E132C8" w:rsidRPr="005C48F5" w:rsidRDefault="00E132C8" w:rsidP="00E132C8">
      <w:pPr>
        <w:spacing w:line="360" w:lineRule="auto"/>
        <w:ind w:right="26" w:firstLineChars="1700" w:firstLine="4080"/>
      </w:pPr>
      <w:r w:rsidRPr="005C48F5">
        <w:t>单位全称：</w:t>
      </w:r>
    </w:p>
    <w:p w14:paraId="7101A489" w14:textId="77777777" w:rsidR="00E132C8" w:rsidRPr="005C48F5" w:rsidRDefault="00E132C8" w:rsidP="00E132C8">
      <w:pPr>
        <w:spacing w:line="360" w:lineRule="auto"/>
        <w:ind w:right="26" w:firstLineChars="1600" w:firstLine="3840"/>
      </w:pPr>
      <w:r w:rsidRPr="005C48F5">
        <w:t>（单位公章）</w:t>
      </w:r>
      <w:r w:rsidRPr="005C48F5">
        <w:t xml:space="preserve">       </w:t>
      </w:r>
    </w:p>
    <w:p w14:paraId="67121873" w14:textId="77777777" w:rsidR="00E132C8" w:rsidRPr="005C48F5" w:rsidRDefault="00E132C8" w:rsidP="00E132C8">
      <w:pPr>
        <w:spacing w:line="360" w:lineRule="auto"/>
        <w:ind w:firstLineChars="200" w:firstLine="480"/>
        <w:jc w:val="right"/>
      </w:pPr>
    </w:p>
    <w:p w14:paraId="3C40D735" w14:textId="77777777" w:rsidR="00E132C8" w:rsidRPr="005C48F5" w:rsidRDefault="00E132C8" w:rsidP="00E132C8">
      <w:pPr>
        <w:wordWrap w:val="0"/>
        <w:spacing w:line="360" w:lineRule="auto"/>
        <w:ind w:right="1120" w:firstLineChars="200" w:firstLine="480"/>
        <w:jc w:val="right"/>
      </w:pPr>
      <w:r w:rsidRPr="005C48F5">
        <w:t>年</w:t>
      </w:r>
      <w:r w:rsidRPr="005C48F5">
        <w:t xml:space="preserve">  </w:t>
      </w:r>
      <w:r w:rsidR="005E49E9" w:rsidRPr="005C48F5">
        <w:t xml:space="preserve">   </w:t>
      </w:r>
      <w:r w:rsidRPr="005C48F5">
        <w:t>月</w:t>
      </w:r>
      <w:r w:rsidRPr="005C48F5">
        <w:t xml:space="preserve">  </w:t>
      </w:r>
      <w:r w:rsidR="005E49E9" w:rsidRPr="005C48F5">
        <w:t xml:space="preserve">   </w:t>
      </w:r>
      <w:r w:rsidRPr="005C48F5">
        <w:t>日</w:t>
      </w:r>
    </w:p>
    <w:p w14:paraId="1E8CE785" w14:textId="77777777" w:rsidR="00E132C8" w:rsidRPr="005C48F5" w:rsidRDefault="00E132C8" w:rsidP="00E132C8"/>
    <w:p w14:paraId="1E9A95F0" w14:textId="77777777" w:rsidR="00E132C8" w:rsidRPr="005C48F5" w:rsidRDefault="00E132C8" w:rsidP="00E132C8"/>
    <w:p w14:paraId="2B76C9A4" w14:textId="77777777" w:rsidR="00E132C8" w:rsidRPr="005C48F5" w:rsidRDefault="00E132C8" w:rsidP="00E132C8"/>
    <w:p w14:paraId="07226DED" w14:textId="77777777" w:rsidR="00E132C8" w:rsidRPr="00B537CB" w:rsidRDefault="00E132C8" w:rsidP="00E132C8">
      <w:pPr>
        <w:spacing w:line="360" w:lineRule="auto"/>
        <w:rPr>
          <w:i/>
        </w:rPr>
      </w:pPr>
      <w:r w:rsidRPr="005C48F5">
        <w:rPr>
          <w:i/>
        </w:rPr>
        <w:t>附：法定代表人（负责人）身份证复印件（盖单位公章）</w:t>
      </w:r>
    </w:p>
    <w:p w14:paraId="4EDFCC4D" w14:textId="77777777" w:rsidR="00E132C8" w:rsidRPr="00B537CB" w:rsidRDefault="00E132C8" w:rsidP="00E132C8"/>
    <w:p w14:paraId="7AAD9071" w14:textId="77777777" w:rsidR="00E132C8" w:rsidRPr="00B537CB" w:rsidRDefault="00E132C8" w:rsidP="00E132C8"/>
    <w:p w14:paraId="6F8B4385" w14:textId="77777777" w:rsidR="00E132C8" w:rsidRPr="00B537CB" w:rsidRDefault="00E132C8" w:rsidP="00E132C8">
      <w:pPr>
        <w:spacing w:line="312" w:lineRule="auto"/>
        <w:jc w:val="right"/>
      </w:pPr>
    </w:p>
    <w:p w14:paraId="4CAA4AEA" w14:textId="77777777" w:rsidR="00984504" w:rsidRPr="00B537CB" w:rsidRDefault="00984504" w:rsidP="00067895">
      <w:pPr>
        <w:spacing w:line="312" w:lineRule="auto"/>
        <w:ind w:right="480"/>
      </w:pPr>
    </w:p>
    <w:sectPr w:rsidR="00984504" w:rsidRPr="00B537CB" w:rsidSect="00707348">
      <w:footerReference w:type="default" r:id="rId8"/>
      <w:footerReference w:type="first" r:id="rId9"/>
      <w:pgSz w:w="11906" w:h="16838"/>
      <w:pgMar w:top="1440" w:right="1440" w:bottom="1440" w:left="1440" w:header="850" w:footer="994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2D77B" w14:textId="77777777" w:rsidR="00355C02" w:rsidRDefault="00355C02">
      <w:r>
        <w:separator/>
      </w:r>
    </w:p>
  </w:endnote>
  <w:endnote w:type="continuationSeparator" w:id="0">
    <w:p w14:paraId="5971E795" w14:textId="77777777" w:rsidR="00355C02" w:rsidRDefault="0035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C6EF3" w14:textId="77777777" w:rsidR="00E21272" w:rsidRPr="00E21272" w:rsidRDefault="00E21272" w:rsidP="00E212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A233C" w14:textId="77777777" w:rsidR="00E21272" w:rsidRPr="00E21272" w:rsidRDefault="00E21272" w:rsidP="00E212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27119" w14:textId="77777777" w:rsidR="00355C02" w:rsidRDefault="00355C02">
      <w:r>
        <w:separator/>
      </w:r>
    </w:p>
  </w:footnote>
  <w:footnote w:type="continuationSeparator" w:id="0">
    <w:p w14:paraId="18359EBE" w14:textId="77777777" w:rsidR="00355C02" w:rsidRDefault="0035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9047C"/>
    <w:multiLevelType w:val="multilevel"/>
    <w:tmpl w:val="C0A29E70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upperLetter"/>
      <w:lvlText w:val="%2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lowerLetter"/>
      <w:isLgl/>
      <w:suff w:val="nothing"/>
      <w:lvlText w:val="(%3)"/>
      <w:lvlJc w:val="left"/>
      <w:pPr>
        <w:ind w:left="1440" w:hanging="72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3D0287C"/>
    <w:multiLevelType w:val="hybridMultilevel"/>
    <w:tmpl w:val="C2606C4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8433C43"/>
    <w:multiLevelType w:val="hybridMultilevel"/>
    <w:tmpl w:val="49AA8D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9C6EBC"/>
    <w:multiLevelType w:val="hybridMultilevel"/>
    <w:tmpl w:val="E81E7C70"/>
    <w:lvl w:ilvl="0" w:tplc="FFB8BAE2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AF1"/>
    <w:rsid w:val="00001AF1"/>
    <w:rsid w:val="000115A0"/>
    <w:rsid w:val="000153BE"/>
    <w:rsid w:val="000224E2"/>
    <w:rsid w:val="000224F2"/>
    <w:rsid w:val="00035ECB"/>
    <w:rsid w:val="00036E92"/>
    <w:rsid w:val="0004057E"/>
    <w:rsid w:val="000409C0"/>
    <w:rsid w:val="000422FE"/>
    <w:rsid w:val="00047998"/>
    <w:rsid w:val="00054478"/>
    <w:rsid w:val="00056EB9"/>
    <w:rsid w:val="00060412"/>
    <w:rsid w:val="000610DA"/>
    <w:rsid w:val="00062E39"/>
    <w:rsid w:val="00067279"/>
    <w:rsid w:val="00067895"/>
    <w:rsid w:val="00072864"/>
    <w:rsid w:val="00072F8E"/>
    <w:rsid w:val="00073C9A"/>
    <w:rsid w:val="00074D39"/>
    <w:rsid w:val="0008213B"/>
    <w:rsid w:val="00082E60"/>
    <w:rsid w:val="00087AAB"/>
    <w:rsid w:val="00093B08"/>
    <w:rsid w:val="0009654A"/>
    <w:rsid w:val="000A4F9D"/>
    <w:rsid w:val="000A6B52"/>
    <w:rsid w:val="000B0959"/>
    <w:rsid w:val="000B395E"/>
    <w:rsid w:val="000B6F77"/>
    <w:rsid w:val="000C05FD"/>
    <w:rsid w:val="000C3EB2"/>
    <w:rsid w:val="000D0973"/>
    <w:rsid w:val="000D1B14"/>
    <w:rsid w:val="000D2C92"/>
    <w:rsid w:val="000D3356"/>
    <w:rsid w:val="000D42EB"/>
    <w:rsid w:val="000D4E32"/>
    <w:rsid w:val="000E58E2"/>
    <w:rsid w:val="000E6876"/>
    <w:rsid w:val="000E7D3C"/>
    <w:rsid w:val="000F1B55"/>
    <w:rsid w:val="000F68DE"/>
    <w:rsid w:val="001050FB"/>
    <w:rsid w:val="001052B1"/>
    <w:rsid w:val="001218EA"/>
    <w:rsid w:val="001260C8"/>
    <w:rsid w:val="00132110"/>
    <w:rsid w:val="0013579D"/>
    <w:rsid w:val="0013746C"/>
    <w:rsid w:val="00137C5F"/>
    <w:rsid w:val="00147EEC"/>
    <w:rsid w:val="0015103D"/>
    <w:rsid w:val="001535D6"/>
    <w:rsid w:val="00156741"/>
    <w:rsid w:val="0015729D"/>
    <w:rsid w:val="00164F50"/>
    <w:rsid w:val="001655DD"/>
    <w:rsid w:val="0016796B"/>
    <w:rsid w:val="00167E45"/>
    <w:rsid w:val="0017456E"/>
    <w:rsid w:val="001825E4"/>
    <w:rsid w:val="001838A3"/>
    <w:rsid w:val="001842A4"/>
    <w:rsid w:val="001911BD"/>
    <w:rsid w:val="001924A3"/>
    <w:rsid w:val="00192B8C"/>
    <w:rsid w:val="0019351D"/>
    <w:rsid w:val="00197084"/>
    <w:rsid w:val="001972E4"/>
    <w:rsid w:val="001A48B5"/>
    <w:rsid w:val="001B041D"/>
    <w:rsid w:val="001B0D23"/>
    <w:rsid w:val="001B1639"/>
    <w:rsid w:val="001C7F08"/>
    <w:rsid w:val="001D1935"/>
    <w:rsid w:val="001D22A9"/>
    <w:rsid w:val="001D6FC3"/>
    <w:rsid w:val="001D7F05"/>
    <w:rsid w:val="001E0441"/>
    <w:rsid w:val="001E50E1"/>
    <w:rsid w:val="001F35EE"/>
    <w:rsid w:val="001F3872"/>
    <w:rsid w:val="001F6627"/>
    <w:rsid w:val="001F7E62"/>
    <w:rsid w:val="00207A1C"/>
    <w:rsid w:val="00213CAD"/>
    <w:rsid w:val="00230099"/>
    <w:rsid w:val="0023199A"/>
    <w:rsid w:val="002332A7"/>
    <w:rsid w:val="002337D1"/>
    <w:rsid w:val="00235ADE"/>
    <w:rsid w:val="00236A69"/>
    <w:rsid w:val="00242924"/>
    <w:rsid w:val="002445C1"/>
    <w:rsid w:val="00253800"/>
    <w:rsid w:val="00255184"/>
    <w:rsid w:val="002618B3"/>
    <w:rsid w:val="0026441E"/>
    <w:rsid w:val="002669DB"/>
    <w:rsid w:val="00267E45"/>
    <w:rsid w:val="00270436"/>
    <w:rsid w:val="00271A88"/>
    <w:rsid w:val="00280E8F"/>
    <w:rsid w:val="002819CD"/>
    <w:rsid w:val="00284269"/>
    <w:rsid w:val="002A0357"/>
    <w:rsid w:val="002A4870"/>
    <w:rsid w:val="002A7376"/>
    <w:rsid w:val="002B0A72"/>
    <w:rsid w:val="002E18D4"/>
    <w:rsid w:val="002E3ECE"/>
    <w:rsid w:val="002F0300"/>
    <w:rsid w:val="002F2E36"/>
    <w:rsid w:val="002F7CFF"/>
    <w:rsid w:val="00302DC5"/>
    <w:rsid w:val="00303A57"/>
    <w:rsid w:val="003100D0"/>
    <w:rsid w:val="00314DF7"/>
    <w:rsid w:val="00335705"/>
    <w:rsid w:val="00342C79"/>
    <w:rsid w:val="0034522C"/>
    <w:rsid w:val="00355C02"/>
    <w:rsid w:val="00357BE1"/>
    <w:rsid w:val="00372014"/>
    <w:rsid w:val="0037266A"/>
    <w:rsid w:val="00376EFB"/>
    <w:rsid w:val="003803DA"/>
    <w:rsid w:val="00381E92"/>
    <w:rsid w:val="003869C6"/>
    <w:rsid w:val="00387708"/>
    <w:rsid w:val="003918BD"/>
    <w:rsid w:val="00393609"/>
    <w:rsid w:val="00396593"/>
    <w:rsid w:val="003B0FB8"/>
    <w:rsid w:val="003B5490"/>
    <w:rsid w:val="003B5F0C"/>
    <w:rsid w:val="003B66C6"/>
    <w:rsid w:val="003B7A65"/>
    <w:rsid w:val="003B7D31"/>
    <w:rsid w:val="003B7EAB"/>
    <w:rsid w:val="003C1E50"/>
    <w:rsid w:val="003C42A5"/>
    <w:rsid w:val="003C50AE"/>
    <w:rsid w:val="003C687E"/>
    <w:rsid w:val="003D010F"/>
    <w:rsid w:val="003D19E2"/>
    <w:rsid w:val="003D2143"/>
    <w:rsid w:val="003D781E"/>
    <w:rsid w:val="003F1142"/>
    <w:rsid w:val="003F2B11"/>
    <w:rsid w:val="003F39B7"/>
    <w:rsid w:val="003F609E"/>
    <w:rsid w:val="004024C1"/>
    <w:rsid w:val="00412312"/>
    <w:rsid w:val="004154DA"/>
    <w:rsid w:val="0042162D"/>
    <w:rsid w:val="00434D5E"/>
    <w:rsid w:val="00440ADD"/>
    <w:rsid w:val="0044228E"/>
    <w:rsid w:val="0044628B"/>
    <w:rsid w:val="00451F50"/>
    <w:rsid w:val="00451F57"/>
    <w:rsid w:val="004573CA"/>
    <w:rsid w:val="0046118C"/>
    <w:rsid w:val="0049358C"/>
    <w:rsid w:val="00495699"/>
    <w:rsid w:val="004B057B"/>
    <w:rsid w:val="004B10F5"/>
    <w:rsid w:val="004C1B78"/>
    <w:rsid w:val="004C3926"/>
    <w:rsid w:val="004D07F3"/>
    <w:rsid w:val="004D1786"/>
    <w:rsid w:val="004D5DF9"/>
    <w:rsid w:val="004E16B8"/>
    <w:rsid w:val="004E185F"/>
    <w:rsid w:val="004E720A"/>
    <w:rsid w:val="004F0563"/>
    <w:rsid w:val="004F2D28"/>
    <w:rsid w:val="004F4146"/>
    <w:rsid w:val="004F68C7"/>
    <w:rsid w:val="004F7908"/>
    <w:rsid w:val="005005A1"/>
    <w:rsid w:val="005075BC"/>
    <w:rsid w:val="00510F2F"/>
    <w:rsid w:val="00511ED7"/>
    <w:rsid w:val="005123A3"/>
    <w:rsid w:val="00513524"/>
    <w:rsid w:val="00514BAB"/>
    <w:rsid w:val="005204A3"/>
    <w:rsid w:val="00523FE9"/>
    <w:rsid w:val="0053012B"/>
    <w:rsid w:val="00530F3E"/>
    <w:rsid w:val="005400D1"/>
    <w:rsid w:val="005415FD"/>
    <w:rsid w:val="00542989"/>
    <w:rsid w:val="0054360E"/>
    <w:rsid w:val="00543A55"/>
    <w:rsid w:val="005509D9"/>
    <w:rsid w:val="00561C2F"/>
    <w:rsid w:val="0057317C"/>
    <w:rsid w:val="00577929"/>
    <w:rsid w:val="00580CF4"/>
    <w:rsid w:val="005863C2"/>
    <w:rsid w:val="00587B32"/>
    <w:rsid w:val="005913C5"/>
    <w:rsid w:val="00593196"/>
    <w:rsid w:val="00595146"/>
    <w:rsid w:val="0059609F"/>
    <w:rsid w:val="00597D9F"/>
    <w:rsid w:val="005A0051"/>
    <w:rsid w:val="005A1E4B"/>
    <w:rsid w:val="005B351F"/>
    <w:rsid w:val="005B4546"/>
    <w:rsid w:val="005C3162"/>
    <w:rsid w:val="005C47ED"/>
    <w:rsid w:val="005C48F5"/>
    <w:rsid w:val="005C4F01"/>
    <w:rsid w:val="005D466E"/>
    <w:rsid w:val="005D47EC"/>
    <w:rsid w:val="005D4AF0"/>
    <w:rsid w:val="005D697E"/>
    <w:rsid w:val="005E3FC2"/>
    <w:rsid w:val="005E49E9"/>
    <w:rsid w:val="005E79A5"/>
    <w:rsid w:val="005F5352"/>
    <w:rsid w:val="00602075"/>
    <w:rsid w:val="00607EB5"/>
    <w:rsid w:val="006169AE"/>
    <w:rsid w:val="00622BE3"/>
    <w:rsid w:val="006313DA"/>
    <w:rsid w:val="0063292F"/>
    <w:rsid w:val="006344C2"/>
    <w:rsid w:val="00634585"/>
    <w:rsid w:val="00636B5C"/>
    <w:rsid w:val="006370D9"/>
    <w:rsid w:val="006469D2"/>
    <w:rsid w:val="00651100"/>
    <w:rsid w:val="00655D30"/>
    <w:rsid w:val="00656450"/>
    <w:rsid w:val="006714F8"/>
    <w:rsid w:val="00675467"/>
    <w:rsid w:val="00675C32"/>
    <w:rsid w:val="00687FA1"/>
    <w:rsid w:val="006901A1"/>
    <w:rsid w:val="00691704"/>
    <w:rsid w:val="006B1656"/>
    <w:rsid w:val="006B45FB"/>
    <w:rsid w:val="006B4F45"/>
    <w:rsid w:val="006C4D93"/>
    <w:rsid w:val="006C65D9"/>
    <w:rsid w:val="006C68D5"/>
    <w:rsid w:val="006D266A"/>
    <w:rsid w:val="006E3DA6"/>
    <w:rsid w:val="006E5863"/>
    <w:rsid w:val="006E59CC"/>
    <w:rsid w:val="006F0C09"/>
    <w:rsid w:val="00700776"/>
    <w:rsid w:val="00707348"/>
    <w:rsid w:val="007103BB"/>
    <w:rsid w:val="00712E63"/>
    <w:rsid w:val="00717FB8"/>
    <w:rsid w:val="00717FBC"/>
    <w:rsid w:val="0072272F"/>
    <w:rsid w:val="00724B83"/>
    <w:rsid w:val="00726F3B"/>
    <w:rsid w:val="00730E3E"/>
    <w:rsid w:val="00734909"/>
    <w:rsid w:val="007356C1"/>
    <w:rsid w:val="007362B9"/>
    <w:rsid w:val="007367AA"/>
    <w:rsid w:val="00736A2B"/>
    <w:rsid w:val="00736E06"/>
    <w:rsid w:val="00737663"/>
    <w:rsid w:val="0074425A"/>
    <w:rsid w:val="00753AFA"/>
    <w:rsid w:val="007724B7"/>
    <w:rsid w:val="00774C80"/>
    <w:rsid w:val="00783486"/>
    <w:rsid w:val="00784AB2"/>
    <w:rsid w:val="007916D6"/>
    <w:rsid w:val="00792AC1"/>
    <w:rsid w:val="007A2100"/>
    <w:rsid w:val="007A3788"/>
    <w:rsid w:val="007B549C"/>
    <w:rsid w:val="007E5031"/>
    <w:rsid w:val="007E6CED"/>
    <w:rsid w:val="007F1784"/>
    <w:rsid w:val="007F7139"/>
    <w:rsid w:val="007F7393"/>
    <w:rsid w:val="007F7B11"/>
    <w:rsid w:val="00802B7E"/>
    <w:rsid w:val="00807E3D"/>
    <w:rsid w:val="00811271"/>
    <w:rsid w:val="00826FC4"/>
    <w:rsid w:val="0082777B"/>
    <w:rsid w:val="00832F7E"/>
    <w:rsid w:val="00834F50"/>
    <w:rsid w:val="00840249"/>
    <w:rsid w:val="00842584"/>
    <w:rsid w:val="00856666"/>
    <w:rsid w:val="00864BAC"/>
    <w:rsid w:val="00866E17"/>
    <w:rsid w:val="0087136C"/>
    <w:rsid w:val="00875722"/>
    <w:rsid w:val="008760C9"/>
    <w:rsid w:val="00881DFE"/>
    <w:rsid w:val="00883C8D"/>
    <w:rsid w:val="00890490"/>
    <w:rsid w:val="00890935"/>
    <w:rsid w:val="008A4D1F"/>
    <w:rsid w:val="008B0469"/>
    <w:rsid w:val="008B646C"/>
    <w:rsid w:val="008C0F72"/>
    <w:rsid w:val="008C29AA"/>
    <w:rsid w:val="008C33F9"/>
    <w:rsid w:val="008C60EC"/>
    <w:rsid w:val="008D4E8D"/>
    <w:rsid w:val="008E42FC"/>
    <w:rsid w:val="008E600F"/>
    <w:rsid w:val="008F1D55"/>
    <w:rsid w:val="008F4589"/>
    <w:rsid w:val="00907F28"/>
    <w:rsid w:val="00914F12"/>
    <w:rsid w:val="00916898"/>
    <w:rsid w:val="00923894"/>
    <w:rsid w:val="009238A4"/>
    <w:rsid w:val="00923ABD"/>
    <w:rsid w:val="00930DA4"/>
    <w:rsid w:val="009337F5"/>
    <w:rsid w:val="00936D50"/>
    <w:rsid w:val="00940ED4"/>
    <w:rsid w:val="00941FC6"/>
    <w:rsid w:val="00942CD4"/>
    <w:rsid w:val="0095166B"/>
    <w:rsid w:val="00955077"/>
    <w:rsid w:val="009637DE"/>
    <w:rsid w:val="009703B3"/>
    <w:rsid w:val="009708A2"/>
    <w:rsid w:val="00980624"/>
    <w:rsid w:val="00984504"/>
    <w:rsid w:val="0099283C"/>
    <w:rsid w:val="009937EA"/>
    <w:rsid w:val="009A1242"/>
    <w:rsid w:val="009A7E1F"/>
    <w:rsid w:val="009B0569"/>
    <w:rsid w:val="009B1D25"/>
    <w:rsid w:val="009B1FBE"/>
    <w:rsid w:val="009B300F"/>
    <w:rsid w:val="009C4660"/>
    <w:rsid w:val="009C5ADF"/>
    <w:rsid w:val="009D2A91"/>
    <w:rsid w:val="009D3A44"/>
    <w:rsid w:val="009D3D5E"/>
    <w:rsid w:val="009E0555"/>
    <w:rsid w:val="009F13BF"/>
    <w:rsid w:val="009F1A23"/>
    <w:rsid w:val="009F23FA"/>
    <w:rsid w:val="009F2C9B"/>
    <w:rsid w:val="009F377F"/>
    <w:rsid w:val="009F7E70"/>
    <w:rsid w:val="00A03A0D"/>
    <w:rsid w:val="00A15270"/>
    <w:rsid w:val="00A20453"/>
    <w:rsid w:val="00A23027"/>
    <w:rsid w:val="00A24AB2"/>
    <w:rsid w:val="00A25DB2"/>
    <w:rsid w:val="00A2649B"/>
    <w:rsid w:val="00A2707C"/>
    <w:rsid w:val="00A318E5"/>
    <w:rsid w:val="00A33B7C"/>
    <w:rsid w:val="00A50380"/>
    <w:rsid w:val="00A5115F"/>
    <w:rsid w:val="00A5138F"/>
    <w:rsid w:val="00A56618"/>
    <w:rsid w:val="00A5686C"/>
    <w:rsid w:val="00A615FE"/>
    <w:rsid w:val="00A64887"/>
    <w:rsid w:val="00A72A9D"/>
    <w:rsid w:val="00A77969"/>
    <w:rsid w:val="00A8069E"/>
    <w:rsid w:val="00A81F95"/>
    <w:rsid w:val="00A85DF1"/>
    <w:rsid w:val="00A87485"/>
    <w:rsid w:val="00A94357"/>
    <w:rsid w:val="00A94F94"/>
    <w:rsid w:val="00A95360"/>
    <w:rsid w:val="00A97821"/>
    <w:rsid w:val="00AA1F0B"/>
    <w:rsid w:val="00AC1506"/>
    <w:rsid w:val="00AC203A"/>
    <w:rsid w:val="00AC4F14"/>
    <w:rsid w:val="00AC5450"/>
    <w:rsid w:val="00AC7C12"/>
    <w:rsid w:val="00AD18E3"/>
    <w:rsid w:val="00AD368B"/>
    <w:rsid w:val="00AD5471"/>
    <w:rsid w:val="00AE1E52"/>
    <w:rsid w:val="00AE4EB8"/>
    <w:rsid w:val="00AE6F62"/>
    <w:rsid w:val="00AF13DB"/>
    <w:rsid w:val="00AF1977"/>
    <w:rsid w:val="00AF29BB"/>
    <w:rsid w:val="00AF29E9"/>
    <w:rsid w:val="00AF61D5"/>
    <w:rsid w:val="00B127EF"/>
    <w:rsid w:val="00B209D4"/>
    <w:rsid w:val="00B21713"/>
    <w:rsid w:val="00B255FB"/>
    <w:rsid w:val="00B26272"/>
    <w:rsid w:val="00B2740E"/>
    <w:rsid w:val="00B32FA6"/>
    <w:rsid w:val="00B3528B"/>
    <w:rsid w:val="00B35B15"/>
    <w:rsid w:val="00B40334"/>
    <w:rsid w:val="00B42417"/>
    <w:rsid w:val="00B431F2"/>
    <w:rsid w:val="00B537CB"/>
    <w:rsid w:val="00B614B8"/>
    <w:rsid w:val="00B635BC"/>
    <w:rsid w:val="00B7191C"/>
    <w:rsid w:val="00B71AE8"/>
    <w:rsid w:val="00B71ED3"/>
    <w:rsid w:val="00B76BDF"/>
    <w:rsid w:val="00B843C5"/>
    <w:rsid w:val="00B93C41"/>
    <w:rsid w:val="00BB2BB2"/>
    <w:rsid w:val="00BB2E52"/>
    <w:rsid w:val="00BC2FF4"/>
    <w:rsid w:val="00BD14BD"/>
    <w:rsid w:val="00BD527E"/>
    <w:rsid w:val="00BD6590"/>
    <w:rsid w:val="00BE15B1"/>
    <w:rsid w:val="00BE2CAB"/>
    <w:rsid w:val="00BE4A4A"/>
    <w:rsid w:val="00BF0469"/>
    <w:rsid w:val="00BF4B9E"/>
    <w:rsid w:val="00C02F53"/>
    <w:rsid w:val="00C25694"/>
    <w:rsid w:val="00C33F86"/>
    <w:rsid w:val="00C35812"/>
    <w:rsid w:val="00C36D6B"/>
    <w:rsid w:val="00C45654"/>
    <w:rsid w:val="00C530F5"/>
    <w:rsid w:val="00C544E9"/>
    <w:rsid w:val="00C5633B"/>
    <w:rsid w:val="00C6281C"/>
    <w:rsid w:val="00C71E6D"/>
    <w:rsid w:val="00C81C77"/>
    <w:rsid w:val="00C86767"/>
    <w:rsid w:val="00C91498"/>
    <w:rsid w:val="00C92D0B"/>
    <w:rsid w:val="00C96351"/>
    <w:rsid w:val="00CA42FB"/>
    <w:rsid w:val="00CA7025"/>
    <w:rsid w:val="00CC7D98"/>
    <w:rsid w:val="00CD6956"/>
    <w:rsid w:val="00CE46D3"/>
    <w:rsid w:val="00CF5FEB"/>
    <w:rsid w:val="00CF775E"/>
    <w:rsid w:val="00D01CD6"/>
    <w:rsid w:val="00D0277A"/>
    <w:rsid w:val="00D05586"/>
    <w:rsid w:val="00D0702C"/>
    <w:rsid w:val="00D14544"/>
    <w:rsid w:val="00D160EF"/>
    <w:rsid w:val="00D272F1"/>
    <w:rsid w:val="00D27592"/>
    <w:rsid w:val="00D33661"/>
    <w:rsid w:val="00D4272E"/>
    <w:rsid w:val="00D46682"/>
    <w:rsid w:val="00D5550D"/>
    <w:rsid w:val="00D57536"/>
    <w:rsid w:val="00D73649"/>
    <w:rsid w:val="00D9489E"/>
    <w:rsid w:val="00D9548F"/>
    <w:rsid w:val="00DA36CA"/>
    <w:rsid w:val="00DA6CFB"/>
    <w:rsid w:val="00DA77FD"/>
    <w:rsid w:val="00DB1501"/>
    <w:rsid w:val="00DD426A"/>
    <w:rsid w:val="00DD602F"/>
    <w:rsid w:val="00DE56D1"/>
    <w:rsid w:val="00E05864"/>
    <w:rsid w:val="00E05DD6"/>
    <w:rsid w:val="00E0647B"/>
    <w:rsid w:val="00E075EA"/>
    <w:rsid w:val="00E132C8"/>
    <w:rsid w:val="00E21272"/>
    <w:rsid w:val="00E23D99"/>
    <w:rsid w:val="00E24BAD"/>
    <w:rsid w:val="00E44D49"/>
    <w:rsid w:val="00E4526A"/>
    <w:rsid w:val="00E51749"/>
    <w:rsid w:val="00E6292B"/>
    <w:rsid w:val="00E62FFD"/>
    <w:rsid w:val="00E66227"/>
    <w:rsid w:val="00E67FD1"/>
    <w:rsid w:val="00E75431"/>
    <w:rsid w:val="00E8255F"/>
    <w:rsid w:val="00E83E47"/>
    <w:rsid w:val="00E874C4"/>
    <w:rsid w:val="00E92353"/>
    <w:rsid w:val="00E950B7"/>
    <w:rsid w:val="00E96636"/>
    <w:rsid w:val="00E9674E"/>
    <w:rsid w:val="00E9785A"/>
    <w:rsid w:val="00EA16FC"/>
    <w:rsid w:val="00EA6974"/>
    <w:rsid w:val="00EB36F8"/>
    <w:rsid w:val="00EC0FFD"/>
    <w:rsid w:val="00EC709F"/>
    <w:rsid w:val="00ED024E"/>
    <w:rsid w:val="00ED0267"/>
    <w:rsid w:val="00ED5EEF"/>
    <w:rsid w:val="00EE1D75"/>
    <w:rsid w:val="00EE5614"/>
    <w:rsid w:val="00EF346D"/>
    <w:rsid w:val="00EF3AF7"/>
    <w:rsid w:val="00EF5969"/>
    <w:rsid w:val="00F026FC"/>
    <w:rsid w:val="00F12A68"/>
    <w:rsid w:val="00F13A7E"/>
    <w:rsid w:val="00F153E5"/>
    <w:rsid w:val="00F17F86"/>
    <w:rsid w:val="00F21E2D"/>
    <w:rsid w:val="00F2468E"/>
    <w:rsid w:val="00F26AA6"/>
    <w:rsid w:val="00F30BE4"/>
    <w:rsid w:val="00F41F98"/>
    <w:rsid w:val="00F5013A"/>
    <w:rsid w:val="00F50BF2"/>
    <w:rsid w:val="00F567F8"/>
    <w:rsid w:val="00F630E6"/>
    <w:rsid w:val="00F67189"/>
    <w:rsid w:val="00F70023"/>
    <w:rsid w:val="00F807AD"/>
    <w:rsid w:val="00F873E8"/>
    <w:rsid w:val="00F90A28"/>
    <w:rsid w:val="00F9176B"/>
    <w:rsid w:val="00F91E20"/>
    <w:rsid w:val="00F94BF6"/>
    <w:rsid w:val="00F969EA"/>
    <w:rsid w:val="00FA76C8"/>
    <w:rsid w:val="00FB16FA"/>
    <w:rsid w:val="00FC6634"/>
    <w:rsid w:val="00FC7847"/>
    <w:rsid w:val="00FD1629"/>
    <w:rsid w:val="00FD426C"/>
    <w:rsid w:val="00FD535F"/>
    <w:rsid w:val="00FE0BB5"/>
    <w:rsid w:val="00FF0C2D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09752"/>
  <w15:docId w15:val="{FCDD6990-204D-4B75-86EB-ABA6BABA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775E"/>
    <w:pPr>
      <w:widowControl w:val="0"/>
      <w:jc w:val="both"/>
    </w:pPr>
    <w:rPr>
      <w:rFonts w:eastAsia="楷体"/>
      <w:kern w:val="2"/>
      <w:sz w:val="24"/>
      <w:szCs w:val="24"/>
    </w:rPr>
  </w:style>
  <w:style w:type="paragraph" w:styleId="1">
    <w:name w:val="heading 1"/>
    <w:basedOn w:val="a"/>
    <w:next w:val="a"/>
    <w:qFormat/>
    <w:rsid w:val="00707348"/>
    <w:pPr>
      <w:keepNext/>
      <w:numPr>
        <w:numId w:val="1"/>
      </w:numPr>
      <w:jc w:val="left"/>
      <w:outlineLvl w:val="0"/>
    </w:pPr>
    <w:rPr>
      <w:b/>
      <w:bCs/>
      <w:caps/>
    </w:rPr>
  </w:style>
  <w:style w:type="paragraph" w:styleId="2">
    <w:name w:val="heading 2"/>
    <w:basedOn w:val="a"/>
    <w:next w:val="a"/>
    <w:qFormat/>
    <w:rsid w:val="00707348"/>
    <w:pPr>
      <w:keepNext/>
      <w:pBdr>
        <w:bottom w:val="single" w:sz="6" w:space="1" w:color="auto"/>
      </w:pBdr>
      <w:spacing w:line="380" w:lineRule="exact"/>
      <w:jc w:val="center"/>
      <w:outlineLvl w:val="1"/>
    </w:pPr>
    <w:rPr>
      <w:rFonts w:ascii="Courier New" w:hAnsi="Courier New" w:cs="Courier New"/>
      <w:bCs/>
      <w:position w:val="10"/>
      <w:sz w:val="30"/>
      <w:szCs w:val="28"/>
    </w:rPr>
  </w:style>
  <w:style w:type="paragraph" w:styleId="3">
    <w:name w:val="heading 3"/>
    <w:basedOn w:val="a"/>
    <w:next w:val="a"/>
    <w:qFormat/>
    <w:rsid w:val="00707348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7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707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707348"/>
    <w:rPr>
      <w:color w:val="0000FF"/>
      <w:u w:val="single"/>
    </w:rPr>
  </w:style>
  <w:style w:type="character" w:styleId="a7">
    <w:name w:val="page number"/>
    <w:basedOn w:val="a0"/>
    <w:rsid w:val="00707348"/>
  </w:style>
  <w:style w:type="paragraph" w:styleId="a8">
    <w:name w:val="Body Text"/>
    <w:basedOn w:val="a"/>
    <w:rsid w:val="00707348"/>
    <w:pPr>
      <w:tabs>
        <w:tab w:val="left" w:pos="5295"/>
      </w:tabs>
      <w:ind w:firstLine="1440"/>
      <w:jc w:val="left"/>
    </w:pPr>
  </w:style>
  <w:style w:type="character" w:styleId="a9">
    <w:name w:val="FollowedHyperlink"/>
    <w:rsid w:val="00707348"/>
    <w:rPr>
      <w:color w:val="800080"/>
      <w:u w:val="single"/>
    </w:rPr>
  </w:style>
  <w:style w:type="paragraph" w:styleId="aa">
    <w:name w:val="Title"/>
    <w:basedOn w:val="a"/>
    <w:qFormat/>
    <w:rsid w:val="00707348"/>
    <w:pPr>
      <w:jc w:val="center"/>
    </w:pPr>
    <w:rPr>
      <w:b/>
      <w:bCs/>
      <w:spacing w:val="120"/>
      <w:kern w:val="24"/>
    </w:rPr>
  </w:style>
  <w:style w:type="paragraph" w:styleId="ab">
    <w:name w:val="Balloon Text"/>
    <w:basedOn w:val="a"/>
    <w:link w:val="ac"/>
    <w:rsid w:val="005123A3"/>
    <w:rPr>
      <w:rFonts w:ascii="Tahoma" w:hAnsi="Tahoma"/>
      <w:sz w:val="16"/>
      <w:szCs w:val="16"/>
      <w:lang w:val="x-none"/>
    </w:rPr>
  </w:style>
  <w:style w:type="character" w:customStyle="1" w:styleId="ac">
    <w:name w:val="批注框文本 字符"/>
    <w:link w:val="ab"/>
    <w:rsid w:val="005123A3"/>
    <w:rPr>
      <w:rFonts w:ascii="Tahoma" w:hAnsi="Tahoma" w:cs="Tahoma"/>
      <w:kern w:val="2"/>
      <w:sz w:val="16"/>
      <w:szCs w:val="16"/>
      <w:lang w:eastAsia="zh-CN"/>
    </w:rPr>
  </w:style>
  <w:style w:type="character" w:customStyle="1" w:styleId="a5">
    <w:name w:val="页脚 字符"/>
    <w:link w:val="a4"/>
    <w:uiPriority w:val="99"/>
    <w:rsid w:val="00E21272"/>
    <w:rPr>
      <w:kern w:val="2"/>
      <w:sz w:val="18"/>
      <w:szCs w:val="18"/>
    </w:rPr>
  </w:style>
  <w:style w:type="character" w:styleId="ad">
    <w:name w:val="annotation reference"/>
    <w:rsid w:val="00FF0C2D"/>
    <w:rPr>
      <w:sz w:val="21"/>
      <w:szCs w:val="21"/>
    </w:rPr>
  </w:style>
  <w:style w:type="paragraph" w:styleId="ae">
    <w:name w:val="annotation text"/>
    <w:basedOn w:val="a"/>
    <w:link w:val="af"/>
    <w:rsid w:val="00FF0C2D"/>
    <w:pPr>
      <w:jc w:val="left"/>
    </w:pPr>
  </w:style>
  <w:style w:type="character" w:customStyle="1" w:styleId="af">
    <w:name w:val="批注文字 字符"/>
    <w:link w:val="ae"/>
    <w:rsid w:val="00FF0C2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F0C2D"/>
    <w:rPr>
      <w:b/>
      <w:bCs/>
    </w:rPr>
  </w:style>
  <w:style w:type="character" w:customStyle="1" w:styleId="af1">
    <w:name w:val="批注主题 字符"/>
    <w:link w:val="af0"/>
    <w:rsid w:val="00FF0C2D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9337F5"/>
    <w:rPr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rsid w:val="00073C9A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9E0555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907F28"/>
    <w:pPr>
      <w:ind w:left="720"/>
      <w:contextualSpacing/>
    </w:pPr>
  </w:style>
  <w:style w:type="table" w:customStyle="1" w:styleId="3-11">
    <w:name w:val="网格表 3 - 着色 11"/>
    <w:basedOn w:val="a1"/>
    <w:uiPriority w:val="48"/>
    <w:rsid w:val="00B2740E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\DOC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29BEA-BF93-434A-8C45-7EE383FA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</Template>
  <TotalTime>2079</TotalTime>
  <Pages>7</Pages>
  <Words>392</Words>
  <Characters>2238</Characters>
  <Application>Microsoft Office Word</Application>
  <DocSecurity>0</DocSecurity>
  <Lines>18</Lines>
  <Paragraphs>5</Paragraphs>
  <ScaleCrop>false</ScaleCrop>
  <Company>Lenovo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Fangda_kli</dc:creator>
  <cp:lastModifiedBy>Fangda</cp:lastModifiedBy>
  <cp:revision>17</cp:revision>
  <cp:lastPrinted>2017-12-19T12:56:00Z</cp:lastPrinted>
  <dcterms:created xsi:type="dcterms:W3CDTF">2020-01-17T09:43:00Z</dcterms:created>
  <dcterms:modified xsi:type="dcterms:W3CDTF">2020-10-30T09:01:00Z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WOV_FooterInfo">
    <vt:lpwstr>sh_client:619280_1</vt:lpwstr>
  </property>
  <property fmtid="{D5CDD505-2E9C-101B-9397-08002B2CF9AE}" pid="3" name="IWOV_Database">
    <vt:lpwstr>sh_client</vt:lpwstr>
  </property>
  <property fmtid="{D5CDD505-2E9C-101B-9397-08002B2CF9AE}" pid="4" name="IWOV_Number">
    <vt:lpwstr>619280</vt:lpwstr>
  </property>
  <property fmtid="{D5CDD505-2E9C-101B-9397-08002B2CF9AE}" pid="5" name="IWOV_Version">
    <vt:lpwstr>1</vt:lpwstr>
  </property>
  <property fmtid="{D5CDD505-2E9C-101B-9397-08002B2CF9AE}" pid="6" name="IWOV_Doc_Class">
    <vt:lpwstr>120</vt:lpwstr>
  </property>
  <property fmtid="{D5CDD505-2E9C-101B-9397-08002B2CF9AE}" pid="7" name="IWOV_Doc_Class_Descr">
    <vt:lpwstr>诉讼/仲裁 文件(Litigation/Arbitration Paper)</vt:lpwstr>
  </property>
  <property fmtid="{D5CDD505-2E9C-101B-9397-08002B2CF9AE}" pid="8" name="IWOV_Author">
    <vt:lpwstr>GUANBING.CHEN</vt:lpwstr>
  </property>
  <property fmtid="{D5CDD505-2E9C-101B-9397-08002B2CF9AE}" pid="9" name="IWOV_Author_Descr">
    <vt:lpwstr>Guanbing.Chen</vt:lpwstr>
  </property>
  <property fmtid="{D5CDD505-2E9C-101B-9397-08002B2CF9AE}" pid="10" name="IWOV_Operator">
    <vt:lpwstr>GUANBING.CHEN</vt:lpwstr>
  </property>
  <property fmtid="{D5CDD505-2E9C-101B-9397-08002B2CF9AE}" pid="11" name="IWOV_Operator_Descr">
    <vt:lpwstr>Guanbing.Chen</vt:lpwstr>
  </property>
  <property fmtid="{D5CDD505-2E9C-101B-9397-08002B2CF9AE}" pid="12" name="IWOV_Application">
    <vt:lpwstr>!nrtdms:0:!session:sh-fileserver:!database:sh_client:!DocumentType:WORD:</vt:lpwstr>
  </property>
  <property fmtid="{D5CDD505-2E9C-101B-9397-08002B2CF9AE}" pid="13" name="IWOV_Application_Descr">
    <vt:lpwstr>!nrtdms:0:!session:sh-fileserver:!database:sh_client:!DocumentType:WORD:</vt:lpwstr>
  </property>
  <property fmtid="{D5CDD505-2E9C-101B-9397-08002B2CF9AE}" pid="14" name="IWOV_Description">
    <vt:lpwstr>债权申报通知书</vt:lpwstr>
  </property>
  <property fmtid="{D5CDD505-2E9C-101B-9397-08002B2CF9AE}" pid="15" name="IWOV_Client">
    <vt:lpwstr>14815</vt:lpwstr>
  </property>
  <property fmtid="{D5CDD505-2E9C-101B-9397-08002B2CF9AE}" pid="16" name="IWOV_Client_Descr">
    <vt:lpwstr>创机商务服务（上海）有限公司 \ 静安法院</vt:lpwstr>
  </property>
  <property fmtid="{D5CDD505-2E9C-101B-9397-08002B2CF9AE}" pid="17" name="IWOV_Case">
    <vt:lpwstr>13DR0010</vt:lpwstr>
  </property>
  <property fmtid="{D5CDD505-2E9C-101B-9397-08002B2CF9AE}" pid="18" name="IWOV_Case_Descr">
    <vt:lpwstr>- 创机商务服务(上海)有限公司 \ 上海市静安区人民法院</vt:lpwstr>
  </property>
  <property fmtid="{D5CDD505-2E9C-101B-9397-08002B2CF9AE}" pid="19" name="IWOV_Industry">
    <vt:lpwstr/>
  </property>
  <property fmtid="{D5CDD505-2E9C-101B-9397-08002B2CF9AE}" pid="20" name="IWOV_Industry_Descr">
    <vt:lpwstr/>
  </property>
  <property fmtid="{D5CDD505-2E9C-101B-9397-08002B2CF9AE}" pid="21" name="IWOV_Partner_In_Charge">
    <vt:lpwstr/>
  </property>
  <property fmtid="{D5CDD505-2E9C-101B-9397-08002B2CF9AE}" pid="22" name="IWOV_Practice">
    <vt:lpwstr/>
  </property>
  <property fmtid="{D5CDD505-2E9C-101B-9397-08002B2CF9AE}" pid="23" name="IWOV_Practice_Descr">
    <vt:lpwstr/>
  </property>
  <property fmtid="{D5CDD505-2E9C-101B-9397-08002B2CF9AE}" pid="24" name="IWOV_Sub_Practice">
    <vt:lpwstr/>
  </property>
  <property fmtid="{D5CDD505-2E9C-101B-9397-08002B2CF9AE}" pid="25" name="IWOV_Sub_Practice_Descr">
    <vt:lpwstr/>
  </property>
  <property fmtid="{D5CDD505-2E9C-101B-9397-08002B2CF9AE}" pid="26" name="IWOV_Sent_To_Client">
    <vt:lpwstr>0</vt:lpwstr>
  </property>
  <property fmtid="{D5CDD505-2E9C-101B-9397-08002B2CF9AE}" pid="27" name="IWOV_Email_To">
    <vt:lpwstr/>
  </property>
  <property fmtid="{D5CDD505-2E9C-101B-9397-08002B2CF9AE}" pid="28" name="IWOV_Email_From">
    <vt:lpwstr/>
  </property>
  <property fmtid="{D5CDD505-2E9C-101B-9397-08002B2CF9AE}" pid="29" name="IWOV_Email_Date_Sent">
    <vt:lpwstr/>
  </property>
  <property fmtid="{D5CDD505-2E9C-101B-9397-08002B2CF9AE}" pid="30" name="IWOV_Email_Date_Received">
    <vt:lpwstr/>
  </property>
  <property fmtid="{D5CDD505-2E9C-101B-9397-08002B2CF9AE}" pid="31" name="IWOV_Doc_Status">
    <vt:lpwstr/>
  </property>
  <property fmtid="{D5CDD505-2E9C-101B-9397-08002B2CF9AE}" pid="32" name="IWOV_Doc_Status_Descr">
    <vt:lpwstr/>
  </property>
  <property fmtid="{D5CDD505-2E9C-101B-9397-08002B2CF9AE}" pid="33" name="IWOV_Department">
    <vt:lpwstr/>
  </property>
  <property fmtid="{D5CDD505-2E9C-101B-9397-08002B2CF9AE}" pid="34" name="IWOV_Department_Descr">
    <vt:lpwstr/>
  </property>
  <property fmtid="{D5CDD505-2E9C-101B-9397-08002B2CF9AE}" pid="35" name="MAIL_MSG_ID1">
    <vt:lpwstr>kDAARpIhIlPRCcuBRNuAtf2wZ6m5GdZnTDeSGlEKldOoXdnvAIFbAVqzfMg3DxI2IFNLZabUH+i9SZj6
MY/eMXN+xgub2GTddMQMjmiXrxhhRZoeyb+cyF7ZgNYk8DiRjtv6LgeeC0jALg2EeN27ZJ6Hdki4
5Cdi/73D1Xpaac8FOuPwb6wQSmZpPeX6kYSccUeMuI7CkgSi40rXwLptHEhCoqzLwJAjaN+U</vt:lpwstr>
  </property>
  <property fmtid="{D5CDD505-2E9C-101B-9397-08002B2CF9AE}" pid="36" name="RESPONSE_SENDER_NAME">
    <vt:lpwstr>gAAAPWSkli7AR6e+i0SDF3Vq8/Xes7H5YKr2</vt:lpwstr>
  </property>
  <property fmtid="{D5CDD505-2E9C-101B-9397-08002B2CF9AE}" pid="37" name="EMAIL_OWNER_ADDRESS">
    <vt:lpwstr>4AAA4Lxe55UJ0C+wUAS4yhv0N2ZowyVdww8UWrO9Tq1PJr8hyhA7mYu1iw==</vt:lpwstr>
  </property>
  <property fmtid="{D5CDD505-2E9C-101B-9397-08002B2CF9AE}" pid="38" name="IWOV_CreateDate">
    <vt:lpwstr>2/3/2013 10:38:00 PM</vt:lpwstr>
  </property>
</Properties>
</file>